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2"/>
      </w:tblGrid>
      <w:tr w:rsidR="003861E9" w14:paraId="2206FD5A" w14:textId="77777777" w:rsidTr="00C061EC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DD2E3B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434050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C536E2" wp14:editId="4ED76E24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59F350F8" w14:textId="77777777" w:rsidTr="00C061EC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239B2" w14:textId="0214D609" w:rsidR="003861E9" w:rsidRPr="00070033" w:rsidRDefault="00633FD9" w:rsidP="00C061EC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Annexure</w:t>
            </w:r>
            <w:r w:rsidR="00583717">
              <w:rPr>
                <w:b/>
                <w:sz w:val="40"/>
                <w:szCs w:val="40"/>
              </w:rPr>
              <w:t> </w:t>
            </w:r>
            <w:r w:rsidR="003861E9" w:rsidRPr="00070033">
              <w:rPr>
                <w:b/>
                <w:sz w:val="40"/>
                <w:szCs w:val="40"/>
              </w:rPr>
              <w:t>MRTS</w:t>
            </w:r>
            <w:r w:rsidR="00261A42">
              <w:rPr>
                <w:b/>
                <w:sz w:val="40"/>
                <w:szCs w:val="40"/>
              </w:rPr>
              <w:t>56</w:t>
            </w:r>
            <w:r w:rsidR="00CC5336">
              <w:rPr>
                <w:b/>
                <w:sz w:val="40"/>
                <w:szCs w:val="40"/>
              </w:rPr>
              <w:t>.1</w:t>
            </w:r>
            <w:r w:rsidR="00583717">
              <w:rPr>
                <w:b/>
                <w:sz w:val="40"/>
                <w:szCs w:val="40"/>
              </w:rPr>
              <w:t> </w:t>
            </w:r>
            <w:r w:rsidR="00D342DF" w:rsidRPr="00D342DF">
              <w:rPr>
                <w:b/>
                <w:sz w:val="32"/>
                <w:szCs w:val="32"/>
              </w:rPr>
              <w:t>(March</w:t>
            </w:r>
            <w:r w:rsidR="00583717">
              <w:rPr>
                <w:b/>
                <w:sz w:val="32"/>
                <w:szCs w:val="32"/>
              </w:rPr>
              <w:t> </w:t>
            </w:r>
            <w:r w:rsidR="00D342DF" w:rsidRPr="00D342DF">
              <w:rPr>
                <w:b/>
                <w:sz w:val="32"/>
                <w:szCs w:val="32"/>
              </w:rPr>
              <w:t>202</w:t>
            </w:r>
            <w:r w:rsidR="00583717">
              <w:rPr>
                <w:b/>
                <w:sz w:val="32"/>
                <w:szCs w:val="32"/>
              </w:rPr>
              <w:t>2</w:t>
            </w:r>
            <w:r w:rsidR="00D342DF" w:rsidRPr="00D342DF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C0686" w14:textId="77777777" w:rsidR="003861E9" w:rsidRDefault="003861E9" w:rsidP="003000CD">
            <w:pPr>
              <w:pStyle w:val="BodyText"/>
            </w:pPr>
          </w:p>
        </w:tc>
      </w:tr>
      <w:tr w:rsidR="003861E9" w14:paraId="0D211D31" w14:textId="77777777" w:rsidTr="00C061EC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61D12" w14:textId="74A7F223" w:rsidR="003861E9" w:rsidRPr="00070033" w:rsidRDefault="009E15E5" w:rsidP="00765092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Construction Surveying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639B8" w14:textId="77777777" w:rsidR="003861E9" w:rsidRDefault="003861E9" w:rsidP="003000CD">
            <w:pPr>
              <w:pStyle w:val="BodyText"/>
            </w:pPr>
          </w:p>
        </w:tc>
      </w:tr>
      <w:tr w:rsidR="003861E9" w14:paraId="2B7DCFDB" w14:textId="77777777" w:rsidTr="00C061EC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699001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660D6" w14:textId="77777777" w:rsidR="003861E9" w:rsidRDefault="003861E9" w:rsidP="003000CD">
            <w:pPr>
              <w:pStyle w:val="BodyText"/>
            </w:pPr>
          </w:p>
        </w:tc>
      </w:tr>
      <w:tr w:rsidR="003861E9" w14:paraId="7A7B7911" w14:textId="77777777" w:rsidTr="00C061EC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BBD6F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EF9A2" w14:textId="77777777" w:rsidR="003861E9" w:rsidRDefault="003861E9" w:rsidP="003000CD">
            <w:pPr>
              <w:pStyle w:val="BodyText"/>
            </w:pPr>
          </w:p>
        </w:tc>
      </w:tr>
      <w:tr w:rsidR="003861E9" w14:paraId="088CC2AE" w14:textId="77777777" w:rsidTr="00C061EC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E06A5F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DBF9D" w14:textId="77777777" w:rsidR="003861E9" w:rsidRDefault="003861E9" w:rsidP="003000CD">
            <w:pPr>
              <w:pStyle w:val="BodyText"/>
            </w:pPr>
          </w:p>
        </w:tc>
      </w:tr>
      <w:tr w:rsidR="003861E9" w14:paraId="4001E2AB" w14:textId="77777777" w:rsidTr="00C061EC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53C1E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1980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0BBB" w14:textId="77777777" w:rsidR="003861E9" w:rsidRDefault="003861E9" w:rsidP="003000CD">
            <w:pPr>
              <w:pStyle w:val="BodyText"/>
            </w:pPr>
          </w:p>
        </w:tc>
      </w:tr>
      <w:tr w:rsidR="003861E9" w14:paraId="72CC26A5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619CE1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640A3171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CF39003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E89789" w14:textId="306C1555" w:rsidR="003861E9" w:rsidRPr="000157C6" w:rsidRDefault="00D342DF" w:rsidP="003F092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 parent Technical Specification</w:t>
            </w:r>
            <w:r w:rsidR="00583717">
              <w:rPr>
                <w:rStyle w:val="BodyTextbold"/>
              </w:rPr>
              <w:t> </w:t>
            </w:r>
            <w:r w:rsidRPr="000157C6">
              <w:rPr>
                <w:rStyle w:val="BodyTextbold"/>
              </w:rPr>
              <w:t>MRTS</w:t>
            </w:r>
            <w:r>
              <w:rPr>
                <w:rStyle w:val="BodyTextbold"/>
              </w:rPr>
              <w:t>56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7617B19C" w14:textId="69CFA9CF" w:rsidR="00080E05" w:rsidRPr="005B050C" w:rsidRDefault="00765092" w:rsidP="00765092">
      <w:pPr>
        <w:pStyle w:val="HeadingPartChapter"/>
        <w:spacing w:before="240"/>
        <w:rPr>
          <w:sz w:val="22"/>
        </w:rPr>
      </w:pPr>
      <w:r w:rsidRPr="005B050C">
        <w:rPr>
          <w:sz w:val="22"/>
        </w:rPr>
        <w:t>Completed by Principal as part of brief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5063"/>
        <w:gridCol w:w="13"/>
        <w:gridCol w:w="562"/>
        <w:gridCol w:w="10"/>
        <w:gridCol w:w="840"/>
        <w:gridCol w:w="11"/>
        <w:gridCol w:w="1148"/>
        <w:gridCol w:w="16"/>
        <w:gridCol w:w="835"/>
      </w:tblGrid>
      <w:tr w:rsidR="00A24B74" w14:paraId="00593344" w14:textId="77777777" w:rsidTr="00D342DF">
        <w:tc>
          <w:tcPr>
            <w:tcW w:w="9072" w:type="dxa"/>
            <w:gridSpan w:val="10"/>
          </w:tcPr>
          <w:p w14:paraId="5DC8EDD7" w14:textId="74F47158" w:rsidR="00A24B74" w:rsidRDefault="003817ED" w:rsidP="00D342DF">
            <w:pPr>
              <w:pStyle w:val="Heading1"/>
              <w:keepNext w:val="0"/>
              <w:keepLines w:val="0"/>
              <w:outlineLvl w:val="0"/>
            </w:pPr>
            <w:bookmarkStart w:id="0" w:name="_Hlk57978811"/>
            <w:r>
              <w:t>As Constructed Survey</w:t>
            </w:r>
            <w:r w:rsidR="00583717">
              <w:t> – </w:t>
            </w:r>
            <w:r>
              <w:t>Earthworks</w:t>
            </w:r>
            <w:r w:rsidR="00583717">
              <w:t> </w:t>
            </w:r>
            <w:r>
              <w:t>(Clause 11.2</w:t>
            </w:r>
            <w:r w:rsidRPr="007E63FB">
              <w:t>)</w:t>
            </w:r>
          </w:p>
        </w:tc>
      </w:tr>
      <w:tr w:rsidR="00A24B74" w14:paraId="24EEE292" w14:textId="77777777" w:rsidTr="00D342DF">
        <w:tc>
          <w:tcPr>
            <w:tcW w:w="574" w:type="dxa"/>
          </w:tcPr>
          <w:p w14:paraId="7910693A" w14:textId="77777777" w:rsidR="00A24B74" w:rsidRDefault="00A24B74" w:rsidP="00D342DF">
            <w:pPr>
              <w:pStyle w:val="BodyText"/>
              <w:keepNext w:val="0"/>
              <w:keepLines w:val="0"/>
            </w:pPr>
          </w:p>
        </w:tc>
        <w:tc>
          <w:tcPr>
            <w:tcW w:w="5064" w:type="dxa"/>
          </w:tcPr>
          <w:p w14:paraId="05A1D8C0" w14:textId="77777777" w:rsidR="00A24B74" w:rsidRDefault="00A24B74" w:rsidP="00D342DF">
            <w:pPr>
              <w:pStyle w:val="BodyText"/>
              <w:keepNext w:val="0"/>
              <w:keepLines w:val="0"/>
            </w:pPr>
            <w:r>
              <w:t xml:space="preserve">As Constructed Survey </w:t>
            </w:r>
            <w:r w:rsidRPr="007E63FB">
              <w:t>shall apply.</w:t>
            </w: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14:paraId="2D04F739" w14:textId="77777777" w:rsidR="00A24B74" w:rsidRPr="00031DFC" w:rsidRDefault="00A24B74" w:rsidP="00D342DF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0566" w14:textId="77777777" w:rsidR="00A24B74" w:rsidRDefault="00A24B74" w:rsidP="00D342DF">
            <w:pPr>
              <w:pStyle w:val="BodyText"/>
              <w:keepNext w:val="0"/>
              <w:keepLines w:val="0"/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14DCAA" w14:textId="77777777" w:rsidR="00A24B74" w:rsidRPr="00031DFC" w:rsidRDefault="00A24B74" w:rsidP="00D342DF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51F5" w14:textId="77777777" w:rsidR="00A24B74" w:rsidRDefault="00A24B74" w:rsidP="00D342DF">
            <w:pPr>
              <w:pStyle w:val="BodyText"/>
              <w:keepNext w:val="0"/>
              <w:keepLines w:val="0"/>
            </w:pPr>
          </w:p>
        </w:tc>
      </w:tr>
      <w:tr w:rsidR="00DA0B56" w14:paraId="62D727E8" w14:textId="77777777" w:rsidTr="00D342DF">
        <w:tc>
          <w:tcPr>
            <w:tcW w:w="9072" w:type="dxa"/>
            <w:gridSpan w:val="10"/>
          </w:tcPr>
          <w:p w14:paraId="00A20645" w14:textId="1B71AC6F" w:rsidR="00DA0B56" w:rsidRDefault="003817ED" w:rsidP="00D342DF">
            <w:pPr>
              <w:pStyle w:val="Heading1"/>
              <w:keepNext w:val="0"/>
              <w:keepLines w:val="0"/>
              <w:outlineLvl w:val="0"/>
            </w:pPr>
            <w:bookmarkStart w:id="1" w:name="_Hlk57979247"/>
            <w:bookmarkEnd w:id="0"/>
            <w:r>
              <w:t>As Constructed Survey</w:t>
            </w:r>
            <w:r w:rsidR="00583717">
              <w:t> </w:t>
            </w:r>
            <w:r>
              <w:t>–</w:t>
            </w:r>
            <w:r w:rsidR="00583717">
              <w:t> </w:t>
            </w:r>
            <w:r>
              <w:t>Pavements, pavement drains, kerbs, channel and kerb and channel</w:t>
            </w:r>
            <w:r w:rsidR="00583717">
              <w:t> </w:t>
            </w:r>
            <w:r>
              <w:t>(Clause 11.3</w:t>
            </w:r>
            <w:r w:rsidRPr="007E63FB">
              <w:t>)</w:t>
            </w:r>
          </w:p>
        </w:tc>
      </w:tr>
      <w:tr w:rsidR="00DA0B56" w14:paraId="16139D70" w14:textId="77777777" w:rsidTr="00D342DF">
        <w:tc>
          <w:tcPr>
            <w:tcW w:w="574" w:type="dxa"/>
          </w:tcPr>
          <w:p w14:paraId="7322DAE0" w14:textId="77777777" w:rsidR="00DA0B56" w:rsidRDefault="00DA0B56" w:rsidP="00D342DF">
            <w:pPr>
              <w:pStyle w:val="BodyText"/>
              <w:keepNext w:val="0"/>
              <w:keepLines w:val="0"/>
            </w:pPr>
          </w:p>
        </w:tc>
        <w:tc>
          <w:tcPr>
            <w:tcW w:w="5064" w:type="dxa"/>
          </w:tcPr>
          <w:p w14:paraId="1B33C8C0" w14:textId="77777777" w:rsidR="00DA0B56" w:rsidRDefault="00DA0B56" w:rsidP="00D342DF">
            <w:pPr>
              <w:pStyle w:val="BodyText"/>
              <w:keepNext w:val="0"/>
              <w:keepLines w:val="0"/>
            </w:pPr>
            <w:r>
              <w:t xml:space="preserve">As Constructed Survey </w:t>
            </w:r>
            <w:r w:rsidRPr="007E63FB">
              <w:t>shall apply.</w:t>
            </w: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14:paraId="2CA92D84" w14:textId="77777777" w:rsidR="00DA0B56" w:rsidRPr="00031DFC" w:rsidRDefault="00DA0B56" w:rsidP="00D342DF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EA88" w14:textId="77777777" w:rsidR="00DA0B56" w:rsidRDefault="00DA0B56" w:rsidP="00D342DF">
            <w:pPr>
              <w:pStyle w:val="BodyText"/>
              <w:keepNext w:val="0"/>
              <w:keepLines w:val="0"/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894B7B" w14:textId="77777777" w:rsidR="00DA0B56" w:rsidRPr="00031DFC" w:rsidRDefault="00DA0B56" w:rsidP="00D342DF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9311" w14:textId="77777777" w:rsidR="00DA0B56" w:rsidRDefault="00DA0B56" w:rsidP="00D342DF">
            <w:pPr>
              <w:pStyle w:val="BodyText"/>
              <w:keepNext w:val="0"/>
              <w:keepLines w:val="0"/>
            </w:pPr>
          </w:p>
        </w:tc>
      </w:tr>
      <w:bookmarkEnd w:id="1"/>
      <w:tr w:rsidR="001D64C7" w14:paraId="62301F3B" w14:textId="77777777" w:rsidTr="00D342DF">
        <w:tc>
          <w:tcPr>
            <w:tcW w:w="9072" w:type="dxa"/>
            <w:gridSpan w:val="10"/>
          </w:tcPr>
          <w:p w14:paraId="286913FA" w14:textId="1C628F00" w:rsidR="001D64C7" w:rsidRDefault="003817ED" w:rsidP="00D342DF">
            <w:pPr>
              <w:pStyle w:val="Heading1"/>
              <w:keepNext w:val="0"/>
              <w:keepLines w:val="0"/>
              <w:outlineLvl w:val="0"/>
            </w:pPr>
            <w:r>
              <w:t>As Constructed Survey Road furniture</w:t>
            </w:r>
            <w:r w:rsidR="00583717">
              <w:t> </w:t>
            </w:r>
            <w:r>
              <w:t>(Clause 11.4</w:t>
            </w:r>
            <w:r w:rsidRPr="007E63FB">
              <w:t>)</w:t>
            </w:r>
          </w:p>
        </w:tc>
      </w:tr>
      <w:tr w:rsidR="001D64C7" w14:paraId="2288D7E9" w14:textId="77777777" w:rsidTr="00D342DF">
        <w:tc>
          <w:tcPr>
            <w:tcW w:w="574" w:type="dxa"/>
          </w:tcPr>
          <w:p w14:paraId="6B2B0A39" w14:textId="1C2E5390" w:rsidR="001D64C7" w:rsidRDefault="001D64C7" w:rsidP="00D342DF">
            <w:pPr>
              <w:pStyle w:val="BodyText"/>
              <w:keepNext w:val="0"/>
              <w:keepLines w:val="0"/>
            </w:pPr>
          </w:p>
        </w:tc>
        <w:tc>
          <w:tcPr>
            <w:tcW w:w="5064" w:type="dxa"/>
          </w:tcPr>
          <w:p w14:paraId="6D342D35" w14:textId="77777777" w:rsidR="001D64C7" w:rsidRDefault="001D64C7" w:rsidP="00D342DF">
            <w:pPr>
              <w:pStyle w:val="BodyText"/>
              <w:keepNext w:val="0"/>
              <w:keepLines w:val="0"/>
            </w:pPr>
            <w:r>
              <w:t xml:space="preserve">As Constructed Survey </w:t>
            </w:r>
            <w:r w:rsidRPr="007E63FB">
              <w:t>shall apply.</w:t>
            </w: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14:paraId="05B737E1" w14:textId="77777777" w:rsidR="001D64C7" w:rsidRPr="00031DFC" w:rsidRDefault="001D64C7" w:rsidP="00D342DF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5C52" w14:textId="77777777" w:rsidR="001D64C7" w:rsidRDefault="001D64C7" w:rsidP="00D342DF">
            <w:pPr>
              <w:pStyle w:val="BodyText"/>
              <w:keepNext w:val="0"/>
              <w:keepLines w:val="0"/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CDAEBA" w14:textId="77777777" w:rsidR="001D64C7" w:rsidRPr="00031DFC" w:rsidRDefault="001D64C7" w:rsidP="00D342DF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CF7E" w14:textId="77777777" w:rsidR="001D64C7" w:rsidRDefault="001D64C7" w:rsidP="00D342DF">
            <w:pPr>
              <w:pStyle w:val="BodyText"/>
              <w:keepNext w:val="0"/>
              <w:keepLines w:val="0"/>
            </w:pPr>
          </w:p>
        </w:tc>
      </w:tr>
      <w:tr w:rsidR="00AB5837" w14:paraId="553077D8" w14:textId="77777777" w:rsidTr="00D342DF">
        <w:tc>
          <w:tcPr>
            <w:tcW w:w="9072" w:type="dxa"/>
            <w:gridSpan w:val="10"/>
          </w:tcPr>
          <w:p w14:paraId="058B89C2" w14:textId="108B1941" w:rsidR="00AB5837" w:rsidRDefault="003817ED" w:rsidP="00D342DF">
            <w:pPr>
              <w:pStyle w:val="Heading1"/>
              <w:keepNext w:val="0"/>
              <w:keepLines w:val="0"/>
              <w:outlineLvl w:val="0"/>
            </w:pPr>
            <w:r>
              <w:t xml:space="preserve">As Constructed Survey </w:t>
            </w:r>
            <w:r w:rsidR="00CE3EAF">
              <w:t>Drainage</w:t>
            </w:r>
            <w:r w:rsidR="00583717">
              <w:t> </w:t>
            </w:r>
            <w:r>
              <w:t>(Clause 11.</w:t>
            </w:r>
            <w:r w:rsidR="00CE3EAF">
              <w:t>5</w:t>
            </w:r>
            <w:r w:rsidRPr="007E63FB">
              <w:t>)</w:t>
            </w:r>
          </w:p>
        </w:tc>
      </w:tr>
      <w:tr w:rsidR="00D922EE" w14:paraId="1B2FA008" w14:textId="77777777" w:rsidTr="00D342DF">
        <w:tc>
          <w:tcPr>
            <w:tcW w:w="574" w:type="dxa"/>
          </w:tcPr>
          <w:p w14:paraId="3F72854A" w14:textId="77777777" w:rsidR="00D922EE" w:rsidRDefault="00D922EE" w:rsidP="00D342DF">
            <w:pPr>
              <w:pStyle w:val="BodyText"/>
              <w:keepNext w:val="0"/>
              <w:keepLines w:val="0"/>
            </w:pPr>
          </w:p>
        </w:tc>
        <w:tc>
          <w:tcPr>
            <w:tcW w:w="5064" w:type="dxa"/>
          </w:tcPr>
          <w:p w14:paraId="27705056" w14:textId="4FD86BC4" w:rsidR="00D922EE" w:rsidRDefault="00D922EE" w:rsidP="00D342DF">
            <w:pPr>
              <w:pStyle w:val="BodyText"/>
              <w:keepNext w:val="0"/>
              <w:keepLines w:val="0"/>
            </w:pPr>
            <w:r>
              <w:t xml:space="preserve">As Constructed Survey </w:t>
            </w:r>
            <w:r w:rsidRPr="007E63FB">
              <w:t>shall apply.</w:t>
            </w: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14:paraId="1AC6AEAA" w14:textId="77777777" w:rsidR="00D922EE" w:rsidRPr="00031DFC" w:rsidRDefault="00D922EE" w:rsidP="00D342DF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64CE" w14:textId="77777777" w:rsidR="00D922EE" w:rsidRDefault="00D922EE" w:rsidP="00D342DF">
            <w:pPr>
              <w:pStyle w:val="BodyText"/>
              <w:keepNext w:val="0"/>
              <w:keepLines w:val="0"/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5323C1" w14:textId="77777777" w:rsidR="00D922EE" w:rsidRPr="00031DFC" w:rsidRDefault="00D922EE" w:rsidP="00D342DF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72AF" w14:textId="77777777" w:rsidR="00D922EE" w:rsidRDefault="00D922EE" w:rsidP="00D342DF">
            <w:pPr>
              <w:pStyle w:val="BodyText"/>
              <w:keepNext w:val="0"/>
              <w:keepLines w:val="0"/>
            </w:pPr>
          </w:p>
        </w:tc>
      </w:tr>
      <w:tr w:rsidR="0043251E" w14:paraId="443D1E84" w14:textId="77777777" w:rsidTr="00D342DF">
        <w:tc>
          <w:tcPr>
            <w:tcW w:w="9072" w:type="dxa"/>
            <w:gridSpan w:val="10"/>
          </w:tcPr>
          <w:p w14:paraId="2C6BF25A" w14:textId="1B2D831A" w:rsidR="0043251E" w:rsidRDefault="003817ED" w:rsidP="00D342DF">
            <w:pPr>
              <w:pStyle w:val="Heading1"/>
              <w:keepNext w:val="0"/>
              <w:keepLines w:val="0"/>
              <w:outlineLvl w:val="0"/>
            </w:pPr>
            <w:r>
              <w:t xml:space="preserve">As Constructed Survey </w:t>
            </w:r>
            <w:r w:rsidR="00AC31B3">
              <w:t>Subsurface footings</w:t>
            </w:r>
            <w:r w:rsidR="00583717">
              <w:t> </w:t>
            </w:r>
            <w:r>
              <w:t>(Clause 11.</w:t>
            </w:r>
            <w:r w:rsidR="00AC31B3">
              <w:t>6</w:t>
            </w:r>
            <w:r w:rsidRPr="007E63FB">
              <w:t>)</w:t>
            </w:r>
          </w:p>
        </w:tc>
      </w:tr>
      <w:tr w:rsidR="0043251E" w14:paraId="7834EBEC" w14:textId="77777777" w:rsidTr="00D342DF">
        <w:tc>
          <w:tcPr>
            <w:tcW w:w="574" w:type="dxa"/>
          </w:tcPr>
          <w:p w14:paraId="77C89427" w14:textId="77777777" w:rsidR="0043251E" w:rsidRDefault="0043251E" w:rsidP="00D342DF">
            <w:pPr>
              <w:pStyle w:val="BodyText"/>
              <w:keepNext w:val="0"/>
              <w:keepLines w:val="0"/>
            </w:pPr>
          </w:p>
        </w:tc>
        <w:tc>
          <w:tcPr>
            <w:tcW w:w="5064" w:type="dxa"/>
          </w:tcPr>
          <w:p w14:paraId="64E89314" w14:textId="77777777" w:rsidR="0043251E" w:rsidRDefault="0043251E" w:rsidP="00D342DF">
            <w:pPr>
              <w:pStyle w:val="BodyText"/>
              <w:keepNext w:val="0"/>
              <w:keepLines w:val="0"/>
            </w:pPr>
            <w:r>
              <w:t xml:space="preserve">As Constructed Survey </w:t>
            </w:r>
            <w:r w:rsidRPr="007E63FB">
              <w:t>shall apply.</w:t>
            </w: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14:paraId="495F4A4B" w14:textId="77777777" w:rsidR="0043251E" w:rsidRPr="00031DFC" w:rsidRDefault="0043251E" w:rsidP="00D342DF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0BE4" w14:textId="77777777" w:rsidR="0043251E" w:rsidRDefault="0043251E" w:rsidP="00D342DF">
            <w:pPr>
              <w:pStyle w:val="BodyText"/>
              <w:keepNext w:val="0"/>
              <w:keepLines w:val="0"/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7F1234" w14:textId="77777777" w:rsidR="0043251E" w:rsidRPr="00031DFC" w:rsidRDefault="0043251E" w:rsidP="00D342DF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2FB5" w14:textId="77777777" w:rsidR="0043251E" w:rsidRDefault="0043251E" w:rsidP="00D342DF">
            <w:pPr>
              <w:pStyle w:val="BodyText"/>
              <w:keepNext w:val="0"/>
              <w:keepLines w:val="0"/>
            </w:pPr>
          </w:p>
        </w:tc>
      </w:tr>
      <w:tr w:rsidR="00084C95" w14:paraId="242EB7D5" w14:textId="77777777" w:rsidTr="00D342DF">
        <w:tc>
          <w:tcPr>
            <w:tcW w:w="9072" w:type="dxa"/>
            <w:gridSpan w:val="10"/>
          </w:tcPr>
          <w:p w14:paraId="36B6F701" w14:textId="2AF17BB0" w:rsidR="00084C95" w:rsidRDefault="00084C95" w:rsidP="00D342DF">
            <w:pPr>
              <w:pStyle w:val="Heading1"/>
              <w:keepNext w:val="0"/>
              <w:keepLines w:val="0"/>
              <w:outlineLvl w:val="0"/>
            </w:pPr>
            <w:r>
              <w:t>As Constructed Survey</w:t>
            </w:r>
            <w:r w:rsidR="00583717">
              <w:t> </w:t>
            </w:r>
            <w:r>
              <w:t>–</w:t>
            </w:r>
            <w:r w:rsidR="00583717">
              <w:t> </w:t>
            </w:r>
            <w:r>
              <w:t>Traffic Engineering Technology and Systems</w:t>
            </w:r>
            <w:r w:rsidR="00583717">
              <w:t> </w:t>
            </w:r>
            <w:r>
              <w:t>(TETS)</w:t>
            </w:r>
            <w:r w:rsidR="00583717">
              <w:t> </w:t>
            </w:r>
            <w:r w:rsidR="00583717">
              <w:t>–</w:t>
            </w:r>
            <w:r>
              <w:t xml:space="preserve"> Conduits and Pits</w:t>
            </w:r>
            <w:r w:rsidR="00583717">
              <w:t> </w:t>
            </w:r>
            <w:r>
              <w:t>(Clause 11.7</w:t>
            </w:r>
            <w:r w:rsidRPr="007E63FB">
              <w:t>)</w:t>
            </w:r>
          </w:p>
        </w:tc>
      </w:tr>
      <w:tr w:rsidR="00D922EE" w14:paraId="79C92F21" w14:textId="77777777" w:rsidTr="00D342DF">
        <w:tc>
          <w:tcPr>
            <w:tcW w:w="574" w:type="dxa"/>
          </w:tcPr>
          <w:p w14:paraId="2F4F3162" w14:textId="77777777" w:rsidR="00D922EE" w:rsidRDefault="00D922EE" w:rsidP="00D342DF">
            <w:pPr>
              <w:pStyle w:val="BodyText"/>
              <w:keepNext w:val="0"/>
              <w:keepLines w:val="0"/>
            </w:pPr>
          </w:p>
        </w:tc>
        <w:tc>
          <w:tcPr>
            <w:tcW w:w="5064" w:type="dxa"/>
          </w:tcPr>
          <w:p w14:paraId="0C264FA0" w14:textId="41084E4E" w:rsidR="00D922EE" w:rsidRDefault="00D922EE" w:rsidP="00D342DF">
            <w:pPr>
              <w:pStyle w:val="BodyText"/>
              <w:keepNext w:val="0"/>
              <w:keepLines w:val="0"/>
            </w:pPr>
            <w:r>
              <w:t xml:space="preserve">As Constructed Survey </w:t>
            </w:r>
            <w:r w:rsidRPr="007E63FB">
              <w:t>shall apply.</w:t>
            </w: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14:paraId="34C96A7E" w14:textId="77777777" w:rsidR="00D922EE" w:rsidRPr="00031DFC" w:rsidRDefault="00D922EE" w:rsidP="00D342DF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348C" w14:textId="77777777" w:rsidR="00D922EE" w:rsidRDefault="00D922EE" w:rsidP="00D342DF">
            <w:pPr>
              <w:pStyle w:val="BodyText"/>
              <w:keepNext w:val="0"/>
              <w:keepLines w:val="0"/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77B15A" w14:textId="77777777" w:rsidR="00D922EE" w:rsidRPr="00031DFC" w:rsidRDefault="00D922EE" w:rsidP="00D342DF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C960" w14:textId="77777777" w:rsidR="00D922EE" w:rsidRDefault="00D922EE" w:rsidP="00D342DF">
            <w:pPr>
              <w:pStyle w:val="BodyText"/>
              <w:keepNext w:val="0"/>
              <w:keepLines w:val="0"/>
            </w:pPr>
          </w:p>
        </w:tc>
      </w:tr>
      <w:tr w:rsidR="00EF1F12" w14:paraId="1947A234" w14:textId="77777777" w:rsidTr="00D342DF">
        <w:tc>
          <w:tcPr>
            <w:tcW w:w="9070" w:type="dxa"/>
            <w:gridSpan w:val="10"/>
          </w:tcPr>
          <w:p w14:paraId="3220396C" w14:textId="428AB62E" w:rsidR="00EF1F12" w:rsidRDefault="00EF1F12" w:rsidP="00D342DF">
            <w:pPr>
              <w:pStyle w:val="Heading1"/>
              <w:keepNext w:val="0"/>
              <w:keepLines w:val="0"/>
              <w:outlineLvl w:val="0"/>
            </w:pPr>
            <w:r>
              <w:t>As Constructed Survey</w:t>
            </w:r>
            <w:r w:rsidR="00583717">
              <w:t> </w:t>
            </w:r>
            <w:r>
              <w:t>–</w:t>
            </w:r>
            <w:r w:rsidR="00583717">
              <w:t> </w:t>
            </w:r>
            <w:r w:rsidR="00AC31B3">
              <w:t>Retaining walls</w:t>
            </w:r>
            <w:r w:rsidR="00583717">
              <w:t> </w:t>
            </w:r>
            <w:r w:rsidR="00AC31B3">
              <w:t>(above ground)</w:t>
            </w:r>
            <w:r w:rsidR="00583717">
              <w:t> </w:t>
            </w:r>
            <w:r>
              <w:t>(Clause 11.</w:t>
            </w:r>
            <w:r w:rsidR="00AC31B3">
              <w:t>8</w:t>
            </w:r>
            <w:r w:rsidRPr="007E63FB">
              <w:t>)</w:t>
            </w:r>
          </w:p>
        </w:tc>
      </w:tr>
      <w:tr w:rsidR="00EF1F12" w14:paraId="18D431F1" w14:textId="77777777" w:rsidTr="00D342DF">
        <w:tc>
          <w:tcPr>
            <w:tcW w:w="571" w:type="dxa"/>
          </w:tcPr>
          <w:p w14:paraId="6C2660AE" w14:textId="77777777" w:rsidR="00EF1F12" w:rsidRDefault="00EF1F12" w:rsidP="00D342DF">
            <w:pPr>
              <w:pStyle w:val="BodyText"/>
              <w:keepNext w:val="0"/>
              <w:keepLines w:val="0"/>
            </w:pPr>
          </w:p>
        </w:tc>
        <w:tc>
          <w:tcPr>
            <w:tcW w:w="5077" w:type="dxa"/>
            <w:gridSpan w:val="2"/>
          </w:tcPr>
          <w:p w14:paraId="1757F178" w14:textId="77777777" w:rsidR="00EF1F12" w:rsidRDefault="00EF1F12" w:rsidP="00D342DF">
            <w:pPr>
              <w:pStyle w:val="BodyText"/>
              <w:keepNext w:val="0"/>
              <w:keepLines w:val="0"/>
            </w:pPr>
            <w:r>
              <w:t xml:space="preserve">As Constructed Survey </w:t>
            </w:r>
            <w:r w:rsidRPr="007E63FB">
              <w:t>shall apply.</w:t>
            </w:r>
          </w:p>
        </w:tc>
        <w:tc>
          <w:tcPr>
            <w:tcW w:w="572" w:type="dxa"/>
            <w:gridSpan w:val="2"/>
            <w:tcBorders>
              <w:right w:val="single" w:sz="4" w:space="0" w:color="auto"/>
            </w:tcBorders>
          </w:tcPr>
          <w:p w14:paraId="23D73E9E" w14:textId="77777777" w:rsidR="00EF1F12" w:rsidRPr="00D342DF" w:rsidRDefault="00EF1F12" w:rsidP="00D342DF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D342DF">
              <w:rPr>
                <w:rStyle w:val="BodyTextbold"/>
              </w:rPr>
              <w:t>Yes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0BD1" w14:textId="77777777" w:rsidR="00EF1F12" w:rsidRDefault="00EF1F12" w:rsidP="00D342DF">
            <w:pPr>
              <w:pStyle w:val="BodyText"/>
              <w:keepNext w:val="0"/>
              <w:keepLines w:val="0"/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F4114A" w14:textId="77777777" w:rsidR="00EF1F12" w:rsidRPr="00D342DF" w:rsidRDefault="00EF1F12" w:rsidP="00D342DF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D342DF">
              <w:rPr>
                <w:rStyle w:val="BodyTextbold"/>
              </w:rPr>
              <w:t>No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1ED8" w14:textId="77777777" w:rsidR="00EF1F12" w:rsidRDefault="00EF1F12" w:rsidP="00D342DF">
            <w:pPr>
              <w:pStyle w:val="BodyText"/>
              <w:keepNext w:val="0"/>
              <w:keepLines w:val="0"/>
            </w:pPr>
          </w:p>
        </w:tc>
      </w:tr>
      <w:tr w:rsidR="00EF1F12" w14:paraId="67FC38DE" w14:textId="77777777" w:rsidTr="00D342DF">
        <w:tc>
          <w:tcPr>
            <w:tcW w:w="9070" w:type="dxa"/>
            <w:gridSpan w:val="10"/>
          </w:tcPr>
          <w:p w14:paraId="62FB9126" w14:textId="6C0400EB" w:rsidR="00EF1F12" w:rsidRDefault="00EF1F12" w:rsidP="00D342DF">
            <w:pPr>
              <w:pStyle w:val="Heading1"/>
              <w:keepNext w:val="0"/>
              <w:keepLines w:val="0"/>
              <w:outlineLvl w:val="0"/>
            </w:pPr>
            <w:bookmarkStart w:id="2" w:name="_Hlk57980009"/>
            <w:r>
              <w:t>As Constructed Survey</w:t>
            </w:r>
            <w:r w:rsidR="00583717">
              <w:t> </w:t>
            </w:r>
            <w:r w:rsidR="00AC31B3">
              <w:t>–</w:t>
            </w:r>
            <w:r w:rsidR="00583717">
              <w:t> </w:t>
            </w:r>
            <w:r w:rsidR="00AC31B3">
              <w:t>Noise Fences</w:t>
            </w:r>
            <w:r w:rsidR="00583717">
              <w:t> </w:t>
            </w:r>
            <w:r>
              <w:t>(Clause 11.</w:t>
            </w:r>
            <w:r w:rsidR="00AC31B3">
              <w:t>9</w:t>
            </w:r>
            <w:r w:rsidRPr="007E63FB">
              <w:t>)</w:t>
            </w:r>
          </w:p>
        </w:tc>
      </w:tr>
      <w:tr w:rsidR="00EF1F12" w14:paraId="5B1CD4A7" w14:textId="77777777" w:rsidTr="00D342DF">
        <w:tc>
          <w:tcPr>
            <w:tcW w:w="571" w:type="dxa"/>
          </w:tcPr>
          <w:p w14:paraId="521E8339" w14:textId="77777777" w:rsidR="00EF1F12" w:rsidRDefault="00EF1F12" w:rsidP="00D342DF">
            <w:pPr>
              <w:pStyle w:val="BodyText"/>
              <w:keepNext w:val="0"/>
              <w:keepLines w:val="0"/>
            </w:pPr>
          </w:p>
        </w:tc>
        <w:tc>
          <w:tcPr>
            <w:tcW w:w="5077" w:type="dxa"/>
            <w:gridSpan w:val="2"/>
          </w:tcPr>
          <w:p w14:paraId="779D1518" w14:textId="77777777" w:rsidR="00EF1F12" w:rsidRDefault="00EF1F12" w:rsidP="00D342DF">
            <w:pPr>
              <w:pStyle w:val="BodyText"/>
              <w:keepNext w:val="0"/>
              <w:keepLines w:val="0"/>
            </w:pPr>
            <w:r>
              <w:t xml:space="preserve">As Constructed Survey </w:t>
            </w:r>
            <w:r w:rsidRPr="007E63FB">
              <w:t>shall apply.</w:t>
            </w:r>
          </w:p>
        </w:tc>
        <w:tc>
          <w:tcPr>
            <w:tcW w:w="572" w:type="dxa"/>
            <w:gridSpan w:val="2"/>
            <w:tcBorders>
              <w:right w:val="single" w:sz="4" w:space="0" w:color="auto"/>
            </w:tcBorders>
          </w:tcPr>
          <w:p w14:paraId="603F2F6E" w14:textId="77777777" w:rsidR="00EF1F12" w:rsidRPr="00D342DF" w:rsidRDefault="00EF1F12" w:rsidP="00D342DF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D342DF">
              <w:rPr>
                <w:rStyle w:val="BodyTextbold"/>
              </w:rPr>
              <w:t>Yes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7695" w14:textId="77777777" w:rsidR="00EF1F12" w:rsidRDefault="00EF1F12" w:rsidP="00D342DF">
            <w:pPr>
              <w:pStyle w:val="BodyText"/>
              <w:keepNext w:val="0"/>
              <w:keepLines w:val="0"/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D13A5A" w14:textId="77777777" w:rsidR="00EF1F12" w:rsidRPr="00D342DF" w:rsidRDefault="00EF1F12" w:rsidP="00D342DF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D342DF">
              <w:rPr>
                <w:rStyle w:val="BodyTextbold"/>
              </w:rPr>
              <w:t>No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4ADE" w14:textId="77777777" w:rsidR="00EF1F12" w:rsidRDefault="00EF1F12" w:rsidP="00D342DF">
            <w:pPr>
              <w:pStyle w:val="BodyText"/>
              <w:keepNext w:val="0"/>
              <w:keepLines w:val="0"/>
            </w:pPr>
          </w:p>
        </w:tc>
      </w:tr>
      <w:bookmarkEnd w:id="2"/>
      <w:tr w:rsidR="00954E0F" w14:paraId="2D91BF95" w14:textId="77777777" w:rsidTr="00D342DF">
        <w:tc>
          <w:tcPr>
            <w:tcW w:w="9070" w:type="dxa"/>
            <w:gridSpan w:val="10"/>
          </w:tcPr>
          <w:p w14:paraId="3D096C6F" w14:textId="51839CE5" w:rsidR="00954E0F" w:rsidRDefault="00954E0F" w:rsidP="00D342DF">
            <w:pPr>
              <w:pStyle w:val="Heading1"/>
              <w:outlineLvl w:val="0"/>
            </w:pPr>
            <w:r>
              <w:lastRenderedPageBreak/>
              <w:t>As Constructed Survey</w:t>
            </w:r>
            <w:r w:rsidR="00583717">
              <w:t> </w:t>
            </w:r>
            <w:r w:rsidR="00583717">
              <w:t>–</w:t>
            </w:r>
            <w:r w:rsidR="00583717">
              <w:t> </w:t>
            </w:r>
            <w:r w:rsidR="00AC31B3">
              <w:t>Horizontal Directional Drilling, Micro Tunnelling and Thrust and Auger boring</w:t>
            </w:r>
            <w:r w:rsidR="00583717">
              <w:t> </w:t>
            </w:r>
            <w:r>
              <w:t>(Clause 11.</w:t>
            </w:r>
            <w:r w:rsidR="00AC31B3">
              <w:t>10</w:t>
            </w:r>
            <w:r w:rsidRPr="007E63FB">
              <w:t>)</w:t>
            </w:r>
          </w:p>
        </w:tc>
      </w:tr>
      <w:tr w:rsidR="00D922EE" w14:paraId="64C91E3D" w14:textId="77777777" w:rsidTr="00D342DF">
        <w:tc>
          <w:tcPr>
            <w:tcW w:w="571" w:type="dxa"/>
          </w:tcPr>
          <w:p w14:paraId="4B6F8820" w14:textId="77777777" w:rsidR="00D922EE" w:rsidRDefault="00D922EE" w:rsidP="00D342DF">
            <w:pPr>
              <w:pStyle w:val="BodyText"/>
              <w:keepNext w:val="0"/>
              <w:keepLines w:val="0"/>
            </w:pPr>
          </w:p>
        </w:tc>
        <w:tc>
          <w:tcPr>
            <w:tcW w:w="5077" w:type="dxa"/>
            <w:gridSpan w:val="2"/>
          </w:tcPr>
          <w:p w14:paraId="10C61B07" w14:textId="7C4A89CC" w:rsidR="00D922EE" w:rsidRDefault="00D922EE" w:rsidP="00D342DF">
            <w:pPr>
              <w:pStyle w:val="BodyText"/>
              <w:keepNext w:val="0"/>
              <w:keepLines w:val="0"/>
            </w:pPr>
            <w:r>
              <w:t xml:space="preserve">As Constructed Survey </w:t>
            </w:r>
            <w:r w:rsidRPr="007E63FB">
              <w:t>shall apply.</w:t>
            </w:r>
          </w:p>
        </w:tc>
        <w:tc>
          <w:tcPr>
            <w:tcW w:w="572" w:type="dxa"/>
            <w:gridSpan w:val="2"/>
            <w:tcBorders>
              <w:right w:val="single" w:sz="4" w:space="0" w:color="auto"/>
            </w:tcBorders>
          </w:tcPr>
          <w:p w14:paraId="1B07A87F" w14:textId="77777777" w:rsidR="00D922EE" w:rsidRPr="00D342DF" w:rsidRDefault="00D922EE" w:rsidP="00D342DF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D342DF">
              <w:rPr>
                <w:rStyle w:val="BodyTextbold"/>
              </w:rPr>
              <w:t>Yes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D885" w14:textId="77777777" w:rsidR="00D922EE" w:rsidRDefault="00D922EE" w:rsidP="00D342DF">
            <w:pPr>
              <w:pStyle w:val="BodyText"/>
              <w:keepNext w:val="0"/>
              <w:keepLines w:val="0"/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A2BA0" w14:textId="77777777" w:rsidR="00D922EE" w:rsidRPr="00D342DF" w:rsidRDefault="00D922EE" w:rsidP="00D342DF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D342DF">
              <w:rPr>
                <w:rStyle w:val="BodyTextbold"/>
              </w:rPr>
              <w:t>No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73A3" w14:textId="77777777" w:rsidR="00D922EE" w:rsidRDefault="00D922EE" w:rsidP="00D342DF">
            <w:pPr>
              <w:pStyle w:val="BodyText"/>
              <w:keepNext w:val="0"/>
              <w:keepLines w:val="0"/>
            </w:pPr>
          </w:p>
        </w:tc>
      </w:tr>
      <w:tr w:rsidR="00D922EE" w14:paraId="23D8509D" w14:textId="77777777" w:rsidTr="00D342DF">
        <w:tc>
          <w:tcPr>
            <w:tcW w:w="9070" w:type="dxa"/>
            <w:gridSpan w:val="10"/>
          </w:tcPr>
          <w:p w14:paraId="0EC7D8E4" w14:textId="2503AA4D" w:rsidR="00D922EE" w:rsidRDefault="00D922EE" w:rsidP="00D342DF">
            <w:pPr>
              <w:pStyle w:val="Heading1"/>
              <w:keepNext w:val="0"/>
              <w:keepLines w:val="0"/>
              <w:outlineLvl w:val="0"/>
            </w:pPr>
            <w:bookmarkStart w:id="3" w:name="_Hlk57980215"/>
            <w:r>
              <w:t>As Constructed Survey</w:t>
            </w:r>
            <w:r w:rsidR="00583717">
              <w:t> </w:t>
            </w:r>
            <w:r>
              <w:t>–</w:t>
            </w:r>
            <w:r w:rsidR="00583717">
              <w:t> </w:t>
            </w:r>
            <w:r>
              <w:t>Third Party underground assets</w:t>
            </w:r>
            <w:r w:rsidR="00583717">
              <w:t> </w:t>
            </w:r>
            <w:r>
              <w:t>–</w:t>
            </w:r>
            <w:r w:rsidR="00583717">
              <w:t> </w:t>
            </w:r>
            <w:r>
              <w:t>including Public Utility Plant (PUP) (Clause 11.11</w:t>
            </w:r>
            <w:r w:rsidRPr="007E63FB">
              <w:t>)</w:t>
            </w:r>
          </w:p>
        </w:tc>
      </w:tr>
      <w:bookmarkEnd w:id="3"/>
      <w:tr w:rsidR="00D922EE" w14:paraId="69A9FDA5" w14:textId="77777777" w:rsidTr="00D342DF">
        <w:tc>
          <w:tcPr>
            <w:tcW w:w="571" w:type="dxa"/>
          </w:tcPr>
          <w:p w14:paraId="3C9949D6" w14:textId="77777777" w:rsidR="00D922EE" w:rsidRDefault="00D922EE" w:rsidP="00D342DF">
            <w:pPr>
              <w:pStyle w:val="BodyText"/>
              <w:keepNext w:val="0"/>
              <w:keepLines w:val="0"/>
            </w:pPr>
          </w:p>
        </w:tc>
        <w:tc>
          <w:tcPr>
            <w:tcW w:w="5077" w:type="dxa"/>
            <w:gridSpan w:val="2"/>
          </w:tcPr>
          <w:p w14:paraId="5FB2766D" w14:textId="1B40127F" w:rsidR="00D922EE" w:rsidRDefault="00D922EE" w:rsidP="00D342DF">
            <w:pPr>
              <w:pStyle w:val="BodyText"/>
              <w:keepNext w:val="0"/>
              <w:keepLines w:val="0"/>
            </w:pPr>
            <w:r>
              <w:t xml:space="preserve">As Constructed Survey </w:t>
            </w:r>
            <w:r w:rsidRPr="007E63FB">
              <w:t>shall apply.</w:t>
            </w:r>
          </w:p>
        </w:tc>
        <w:tc>
          <w:tcPr>
            <w:tcW w:w="572" w:type="dxa"/>
            <w:gridSpan w:val="2"/>
            <w:tcBorders>
              <w:right w:val="single" w:sz="4" w:space="0" w:color="auto"/>
            </w:tcBorders>
          </w:tcPr>
          <w:p w14:paraId="5C760BB6" w14:textId="77777777" w:rsidR="00D922EE" w:rsidRPr="00D342DF" w:rsidRDefault="00D922EE" w:rsidP="00D342DF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D342DF">
              <w:rPr>
                <w:rStyle w:val="BodyTextbold"/>
              </w:rPr>
              <w:t>Yes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3656" w14:textId="77777777" w:rsidR="00D922EE" w:rsidRDefault="00D922EE" w:rsidP="00D342DF">
            <w:pPr>
              <w:pStyle w:val="BodyText"/>
              <w:keepNext w:val="0"/>
              <w:keepLines w:val="0"/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AD4653" w14:textId="77777777" w:rsidR="00D922EE" w:rsidRPr="00D342DF" w:rsidRDefault="00D922EE" w:rsidP="00D342DF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D342DF">
              <w:rPr>
                <w:rStyle w:val="BodyTextbold"/>
              </w:rPr>
              <w:t>No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CA1F" w14:textId="77777777" w:rsidR="00D922EE" w:rsidRDefault="00D922EE" w:rsidP="00D342DF">
            <w:pPr>
              <w:pStyle w:val="BodyText"/>
              <w:keepNext w:val="0"/>
              <w:keepLines w:val="0"/>
            </w:pPr>
          </w:p>
        </w:tc>
      </w:tr>
      <w:tr w:rsidR="00D922EE" w14:paraId="0A54149E" w14:textId="77777777" w:rsidTr="00D342DF">
        <w:tc>
          <w:tcPr>
            <w:tcW w:w="9070" w:type="dxa"/>
            <w:gridSpan w:val="10"/>
          </w:tcPr>
          <w:p w14:paraId="7A181E6C" w14:textId="4C1D3777" w:rsidR="00D922EE" w:rsidRDefault="00D922EE" w:rsidP="00D342DF">
            <w:pPr>
              <w:pStyle w:val="Heading1"/>
              <w:keepNext w:val="0"/>
              <w:keepLines w:val="0"/>
              <w:outlineLvl w:val="0"/>
            </w:pPr>
            <w:r>
              <w:t>As Constructed Survey</w:t>
            </w:r>
            <w:r w:rsidR="00583717">
              <w:t> </w:t>
            </w:r>
            <w:r>
              <w:t>–</w:t>
            </w:r>
            <w:r w:rsidR="00583717">
              <w:t> </w:t>
            </w:r>
            <w:r>
              <w:t>Bridges</w:t>
            </w:r>
            <w:r w:rsidR="00583717">
              <w:t> </w:t>
            </w:r>
            <w:r>
              <w:t>(Clause 11.12</w:t>
            </w:r>
            <w:r w:rsidRPr="007E63FB">
              <w:t>)</w:t>
            </w:r>
          </w:p>
        </w:tc>
      </w:tr>
      <w:tr w:rsidR="00D922EE" w14:paraId="18CC86CA" w14:textId="77777777" w:rsidTr="00D342DF">
        <w:tc>
          <w:tcPr>
            <w:tcW w:w="571" w:type="dxa"/>
          </w:tcPr>
          <w:p w14:paraId="56A79CC8" w14:textId="77777777" w:rsidR="00D922EE" w:rsidRDefault="00D922EE" w:rsidP="00D342DF">
            <w:pPr>
              <w:pStyle w:val="BodyText"/>
              <w:keepNext w:val="0"/>
              <w:keepLines w:val="0"/>
            </w:pPr>
          </w:p>
        </w:tc>
        <w:tc>
          <w:tcPr>
            <w:tcW w:w="5077" w:type="dxa"/>
            <w:gridSpan w:val="2"/>
          </w:tcPr>
          <w:p w14:paraId="77368503" w14:textId="761A4901" w:rsidR="00D922EE" w:rsidRDefault="00D922EE" w:rsidP="00D342DF">
            <w:pPr>
              <w:pStyle w:val="BodyText"/>
              <w:keepNext w:val="0"/>
              <w:keepLines w:val="0"/>
            </w:pPr>
            <w:r>
              <w:t xml:space="preserve">As Constructed Survey </w:t>
            </w:r>
            <w:r w:rsidRPr="007E63FB">
              <w:t>shall apply.</w:t>
            </w:r>
          </w:p>
        </w:tc>
        <w:tc>
          <w:tcPr>
            <w:tcW w:w="572" w:type="dxa"/>
            <w:gridSpan w:val="2"/>
            <w:tcBorders>
              <w:right w:val="single" w:sz="4" w:space="0" w:color="auto"/>
            </w:tcBorders>
          </w:tcPr>
          <w:p w14:paraId="0199B490" w14:textId="77777777" w:rsidR="00D922EE" w:rsidRPr="00D342DF" w:rsidRDefault="00D922EE" w:rsidP="00D342DF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D342DF">
              <w:rPr>
                <w:rStyle w:val="BodyTextbold"/>
              </w:rPr>
              <w:t>Yes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9E28" w14:textId="77777777" w:rsidR="00D922EE" w:rsidRDefault="00D922EE" w:rsidP="00D342DF">
            <w:pPr>
              <w:pStyle w:val="BodyText"/>
              <w:keepNext w:val="0"/>
              <w:keepLines w:val="0"/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B00D99" w14:textId="77777777" w:rsidR="00D922EE" w:rsidRPr="00D342DF" w:rsidRDefault="00D922EE" w:rsidP="00D342DF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D342DF">
              <w:rPr>
                <w:rStyle w:val="BodyTextbold"/>
              </w:rPr>
              <w:t>No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53E1" w14:textId="77777777" w:rsidR="00D922EE" w:rsidRDefault="00D922EE" w:rsidP="00D342DF">
            <w:pPr>
              <w:pStyle w:val="BodyText"/>
              <w:keepNext w:val="0"/>
              <w:keepLines w:val="0"/>
            </w:pPr>
          </w:p>
        </w:tc>
      </w:tr>
      <w:tr w:rsidR="00D922EE" w14:paraId="4ACE056E" w14:textId="77777777" w:rsidTr="00D342DF">
        <w:tc>
          <w:tcPr>
            <w:tcW w:w="9070" w:type="dxa"/>
            <w:gridSpan w:val="10"/>
          </w:tcPr>
          <w:p w14:paraId="3B371283" w14:textId="7674B6C2" w:rsidR="00D922EE" w:rsidRDefault="00D922EE" w:rsidP="00D342DF">
            <w:pPr>
              <w:pStyle w:val="Heading1"/>
              <w:keepNext w:val="0"/>
              <w:keepLines w:val="0"/>
              <w:outlineLvl w:val="0"/>
            </w:pPr>
            <w:r>
              <w:t>Survey</w:t>
            </w:r>
            <w:r w:rsidR="00583717">
              <w:t> </w:t>
            </w:r>
            <w:r>
              <w:t>–</w:t>
            </w:r>
            <w:r w:rsidR="00583717">
              <w:t> </w:t>
            </w:r>
            <w:r>
              <w:t>Existing underground assets</w:t>
            </w:r>
            <w:r w:rsidR="00583717">
              <w:t> </w:t>
            </w:r>
            <w:r>
              <w:t>(Clause 13</w:t>
            </w:r>
            <w:r w:rsidRPr="007E63FB">
              <w:t>)</w:t>
            </w:r>
          </w:p>
        </w:tc>
      </w:tr>
      <w:tr w:rsidR="00D922EE" w14:paraId="6583916D" w14:textId="77777777" w:rsidTr="00D342DF">
        <w:tc>
          <w:tcPr>
            <w:tcW w:w="571" w:type="dxa"/>
          </w:tcPr>
          <w:p w14:paraId="5CB31EA2" w14:textId="77777777" w:rsidR="00D922EE" w:rsidRDefault="00D922EE" w:rsidP="00D342DF">
            <w:pPr>
              <w:pStyle w:val="BodyText"/>
              <w:keepNext w:val="0"/>
              <w:keepLines w:val="0"/>
            </w:pPr>
          </w:p>
        </w:tc>
        <w:tc>
          <w:tcPr>
            <w:tcW w:w="5077" w:type="dxa"/>
            <w:gridSpan w:val="2"/>
          </w:tcPr>
          <w:p w14:paraId="5EAB063D" w14:textId="27CE16F2" w:rsidR="00D922EE" w:rsidRDefault="00D922EE" w:rsidP="00D342DF">
            <w:pPr>
              <w:pStyle w:val="BodyText"/>
              <w:keepNext w:val="0"/>
              <w:keepLines w:val="0"/>
            </w:pPr>
            <w:r>
              <w:t xml:space="preserve">As Constructed Survey </w:t>
            </w:r>
            <w:r w:rsidRPr="007E63FB">
              <w:t>shall apply.</w:t>
            </w:r>
          </w:p>
        </w:tc>
        <w:tc>
          <w:tcPr>
            <w:tcW w:w="572" w:type="dxa"/>
            <w:gridSpan w:val="2"/>
            <w:tcBorders>
              <w:right w:val="single" w:sz="4" w:space="0" w:color="auto"/>
            </w:tcBorders>
          </w:tcPr>
          <w:p w14:paraId="621B46BF" w14:textId="77777777" w:rsidR="00D922EE" w:rsidRPr="00D342DF" w:rsidRDefault="00D922EE" w:rsidP="00D342DF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D342DF">
              <w:rPr>
                <w:rStyle w:val="BodyTextbold"/>
              </w:rPr>
              <w:t>Yes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FF81" w14:textId="77777777" w:rsidR="00D922EE" w:rsidRDefault="00D922EE" w:rsidP="00D342DF">
            <w:pPr>
              <w:pStyle w:val="BodyText"/>
              <w:keepNext w:val="0"/>
              <w:keepLines w:val="0"/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D7C3D8" w14:textId="77777777" w:rsidR="00D922EE" w:rsidRPr="00D342DF" w:rsidRDefault="00D922EE" w:rsidP="00D342DF">
            <w:pPr>
              <w:pStyle w:val="BodyText"/>
              <w:keepNext w:val="0"/>
              <w:keepLines w:val="0"/>
              <w:jc w:val="right"/>
              <w:rPr>
                <w:rStyle w:val="BodyTextbold"/>
              </w:rPr>
            </w:pPr>
            <w:r w:rsidRPr="00D342DF">
              <w:rPr>
                <w:rStyle w:val="BodyTextbold"/>
              </w:rPr>
              <w:t>No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FFD" w14:textId="77777777" w:rsidR="00D922EE" w:rsidRDefault="00D922EE" w:rsidP="00D342DF">
            <w:pPr>
              <w:pStyle w:val="BodyText"/>
              <w:keepNext w:val="0"/>
              <w:keepLines w:val="0"/>
            </w:pPr>
          </w:p>
        </w:tc>
      </w:tr>
    </w:tbl>
    <w:tbl>
      <w:tblPr>
        <w:tblStyle w:val="TableGrid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8467"/>
      </w:tblGrid>
      <w:tr w:rsidR="00721547" w14:paraId="34F4C289" w14:textId="77777777" w:rsidTr="00721547">
        <w:tc>
          <w:tcPr>
            <w:tcW w:w="9026" w:type="dxa"/>
            <w:gridSpan w:val="2"/>
            <w:hideMark/>
          </w:tcPr>
          <w:p w14:paraId="3DCC9A12" w14:textId="77777777" w:rsidR="00721547" w:rsidRDefault="00721547" w:rsidP="008C7A0B">
            <w:pPr>
              <w:pStyle w:val="Heading1"/>
              <w:outlineLvl w:val="0"/>
            </w:pPr>
            <w:r>
              <w:t>Supplementary requirements</w:t>
            </w:r>
          </w:p>
          <w:p w14:paraId="6D3F6AE5" w14:textId="2E6A0878" w:rsidR="00721547" w:rsidRDefault="00721547">
            <w:pPr>
              <w:pStyle w:val="TableBodyText"/>
              <w:keepLines w:val="0"/>
              <w:ind w:left="459"/>
            </w:pPr>
            <w:r>
              <w:t>The following supplementary requirements shall apply</w:t>
            </w:r>
            <w:r w:rsidR="00583717">
              <w:t> </w:t>
            </w:r>
            <w:r>
              <w:t>(Clause </w:t>
            </w:r>
            <w:r w:rsidR="00985E59">
              <w:t>17</w:t>
            </w:r>
            <w:r>
              <w:t>).</w:t>
            </w:r>
          </w:p>
        </w:tc>
      </w:tr>
      <w:tr w:rsidR="00721547" w14:paraId="12D59ABC" w14:textId="77777777" w:rsidTr="00721547">
        <w:trPr>
          <w:trHeight w:val="3160"/>
        </w:trPr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7D89D" w14:textId="77777777" w:rsidR="00721547" w:rsidRDefault="00721547">
            <w:pPr>
              <w:pStyle w:val="TableBodyText"/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F9DC684" w14:textId="77777777" w:rsidR="00721547" w:rsidRDefault="00721547">
            <w:pPr>
              <w:pStyle w:val="TableBodyText"/>
            </w:pPr>
          </w:p>
        </w:tc>
      </w:tr>
    </w:tbl>
    <w:p w14:paraId="6E92FE4E" w14:textId="77777777" w:rsidR="00633FD9" w:rsidRPr="007E63FB" w:rsidRDefault="00633FD9" w:rsidP="00633FD9">
      <w:pPr>
        <w:pStyle w:val="TableNotes"/>
      </w:pPr>
    </w:p>
    <w:sectPr w:rsidR="00633FD9" w:rsidRPr="007E63FB" w:rsidSect="00685517">
      <w:headerReference w:type="default" r:id="rId13"/>
      <w:footerReference w:type="default" r:id="rId14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110E9" w14:textId="77777777" w:rsidR="009818FA" w:rsidRDefault="009818FA">
      <w:r>
        <w:separator/>
      </w:r>
    </w:p>
    <w:p w14:paraId="12B27A69" w14:textId="77777777" w:rsidR="009818FA" w:rsidRDefault="009818FA"/>
  </w:endnote>
  <w:endnote w:type="continuationSeparator" w:id="0">
    <w:p w14:paraId="2876BC49" w14:textId="77777777" w:rsidR="009818FA" w:rsidRDefault="009818FA">
      <w:r>
        <w:continuationSeparator/>
      </w:r>
    </w:p>
    <w:p w14:paraId="6E21FB75" w14:textId="77777777" w:rsidR="009818FA" w:rsidRDefault="009818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0CBD1" w14:textId="4D387AEF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8C7A0B" w:rsidRPr="008C7A0B">
      <w:t>March</w:t>
    </w:r>
    <w:r w:rsidR="00583717">
      <w:t> </w:t>
    </w:r>
    <w:r w:rsidR="008C7A0B" w:rsidRPr="008C7A0B">
      <w:t>202</w:t>
    </w:r>
    <w:r w:rsidR="00583717">
      <w:t>2</w:t>
    </w:r>
    <w:r w:rsidR="008C7A0B" w:rsidRPr="008C7A0B">
      <w:t xml:space="preserve"> 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00047C">
          <w:rPr>
            <w:noProof/>
          </w:rPr>
          <w:t>6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4E7EF" w14:textId="77777777" w:rsidR="009818FA" w:rsidRDefault="009818FA">
      <w:r>
        <w:separator/>
      </w:r>
    </w:p>
    <w:p w14:paraId="7CC2A3D2" w14:textId="77777777" w:rsidR="009818FA" w:rsidRDefault="009818FA"/>
  </w:footnote>
  <w:footnote w:type="continuationSeparator" w:id="0">
    <w:p w14:paraId="58ECBEC2" w14:textId="77777777" w:rsidR="009818FA" w:rsidRDefault="009818FA">
      <w:r>
        <w:continuationSeparator/>
      </w:r>
    </w:p>
    <w:p w14:paraId="0D5F0E1E" w14:textId="77777777" w:rsidR="009818FA" w:rsidRDefault="009818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C5A4D" w14:textId="5E02C933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261A42">
      <w:t>56</w:t>
    </w:r>
    <w:r w:rsidR="00D342DF">
      <w:t xml:space="preserve">.1 </w:t>
    </w:r>
    <w:r w:rsidR="00261A42">
      <w:t>Construction Surveying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AC108A8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6B4554"/>
    <w:multiLevelType w:val="multilevel"/>
    <w:tmpl w:val="168C5AE8"/>
    <w:name w:val="Bullet List 3222222222222222222"/>
    <w:numStyleLink w:val="ListAllLetter3Level"/>
  </w:abstractNum>
  <w:abstractNum w:abstractNumId="6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8B0774F"/>
    <w:multiLevelType w:val="multilevel"/>
    <w:tmpl w:val="620CC31C"/>
    <w:numStyleLink w:val="ListAllBullets3Level"/>
  </w:abstractNum>
  <w:abstractNum w:abstractNumId="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0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5E006CF3"/>
    <w:multiLevelType w:val="hybridMultilevel"/>
    <w:tmpl w:val="5852BF8A"/>
    <w:lvl w:ilvl="0" w:tplc="0EA2DBB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0"/>
  </w:num>
  <w:num w:numId="13">
    <w:abstractNumId w:val="5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047C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457F1"/>
    <w:rsid w:val="0006499F"/>
    <w:rsid w:val="0006614E"/>
    <w:rsid w:val="00066DBE"/>
    <w:rsid w:val="0006713E"/>
    <w:rsid w:val="00070044"/>
    <w:rsid w:val="0007027D"/>
    <w:rsid w:val="0007165A"/>
    <w:rsid w:val="00075B74"/>
    <w:rsid w:val="00080E05"/>
    <w:rsid w:val="00084C95"/>
    <w:rsid w:val="000913ED"/>
    <w:rsid w:val="0009210B"/>
    <w:rsid w:val="00096FC7"/>
    <w:rsid w:val="000B047B"/>
    <w:rsid w:val="000B71E8"/>
    <w:rsid w:val="000D233B"/>
    <w:rsid w:val="000E1CE3"/>
    <w:rsid w:val="000F0F58"/>
    <w:rsid w:val="000F6E50"/>
    <w:rsid w:val="0010528D"/>
    <w:rsid w:val="00115E98"/>
    <w:rsid w:val="00117AA8"/>
    <w:rsid w:val="00125B5A"/>
    <w:rsid w:val="001276D9"/>
    <w:rsid w:val="00136BBB"/>
    <w:rsid w:val="00144BF3"/>
    <w:rsid w:val="0017085D"/>
    <w:rsid w:val="00172FEB"/>
    <w:rsid w:val="00176CC5"/>
    <w:rsid w:val="001810DF"/>
    <w:rsid w:val="001844CA"/>
    <w:rsid w:val="00192FFB"/>
    <w:rsid w:val="001A4752"/>
    <w:rsid w:val="001A697D"/>
    <w:rsid w:val="001A69CF"/>
    <w:rsid w:val="001A7C0A"/>
    <w:rsid w:val="001B07E8"/>
    <w:rsid w:val="001B1393"/>
    <w:rsid w:val="001C6957"/>
    <w:rsid w:val="001C6D5F"/>
    <w:rsid w:val="001D64C7"/>
    <w:rsid w:val="001E28D4"/>
    <w:rsid w:val="001E3C39"/>
    <w:rsid w:val="001E3E78"/>
    <w:rsid w:val="001F2035"/>
    <w:rsid w:val="00203233"/>
    <w:rsid w:val="002043C8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1A42"/>
    <w:rsid w:val="00262FA8"/>
    <w:rsid w:val="002669B1"/>
    <w:rsid w:val="00271868"/>
    <w:rsid w:val="0027273D"/>
    <w:rsid w:val="002738CB"/>
    <w:rsid w:val="00273C11"/>
    <w:rsid w:val="00275DDB"/>
    <w:rsid w:val="00277E0F"/>
    <w:rsid w:val="002817B7"/>
    <w:rsid w:val="00287680"/>
    <w:rsid w:val="00291B35"/>
    <w:rsid w:val="00294132"/>
    <w:rsid w:val="002A50A0"/>
    <w:rsid w:val="002B574F"/>
    <w:rsid w:val="002C2F25"/>
    <w:rsid w:val="002D2FD8"/>
    <w:rsid w:val="002E0B83"/>
    <w:rsid w:val="002E4970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4448F"/>
    <w:rsid w:val="0034613A"/>
    <w:rsid w:val="00350E10"/>
    <w:rsid w:val="003530BA"/>
    <w:rsid w:val="00361264"/>
    <w:rsid w:val="00363C04"/>
    <w:rsid w:val="003717FA"/>
    <w:rsid w:val="00376A0A"/>
    <w:rsid w:val="003817ED"/>
    <w:rsid w:val="00383A3B"/>
    <w:rsid w:val="003861E9"/>
    <w:rsid w:val="00391457"/>
    <w:rsid w:val="0039333F"/>
    <w:rsid w:val="003960ED"/>
    <w:rsid w:val="003A5033"/>
    <w:rsid w:val="003B60E3"/>
    <w:rsid w:val="003C340E"/>
    <w:rsid w:val="003D1729"/>
    <w:rsid w:val="003E0E9D"/>
    <w:rsid w:val="003E3C82"/>
    <w:rsid w:val="003F0922"/>
    <w:rsid w:val="00400CF8"/>
    <w:rsid w:val="004030EB"/>
    <w:rsid w:val="00403422"/>
    <w:rsid w:val="0042518D"/>
    <w:rsid w:val="0043251E"/>
    <w:rsid w:val="00435A4A"/>
    <w:rsid w:val="00437412"/>
    <w:rsid w:val="004525EA"/>
    <w:rsid w:val="00453989"/>
    <w:rsid w:val="00456933"/>
    <w:rsid w:val="00456A07"/>
    <w:rsid w:val="00477792"/>
    <w:rsid w:val="00477962"/>
    <w:rsid w:val="00484119"/>
    <w:rsid w:val="00485DDC"/>
    <w:rsid w:val="00487E71"/>
    <w:rsid w:val="00490E3C"/>
    <w:rsid w:val="00493F69"/>
    <w:rsid w:val="00495274"/>
    <w:rsid w:val="004D2E76"/>
    <w:rsid w:val="004D4AC5"/>
    <w:rsid w:val="004D5E0B"/>
    <w:rsid w:val="004D6254"/>
    <w:rsid w:val="004D7403"/>
    <w:rsid w:val="004E3F40"/>
    <w:rsid w:val="004E49B7"/>
    <w:rsid w:val="004F3BF1"/>
    <w:rsid w:val="004F4085"/>
    <w:rsid w:val="00501027"/>
    <w:rsid w:val="00506D66"/>
    <w:rsid w:val="00507A33"/>
    <w:rsid w:val="0051286A"/>
    <w:rsid w:val="00521D18"/>
    <w:rsid w:val="005233EF"/>
    <w:rsid w:val="00526282"/>
    <w:rsid w:val="00527404"/>
    <w:rsid w:val="00530265"/>
    <w:rsid w:val="00531F22"/>
    <w:rsid w:val="005424A4"/>
    <w:rsid w:val="005523FC"/>
    <w:rsid w:val="00553880"/>
    <w:rsid w:val="00555B77"/>
    <w:rsid w:val="00556E72"/>
    <w:rsid w:val="005748A5"/>
    <w:rsid w:val="00575CE8"/>
    <w:rsid w:val="0057759E"/>
    <w:rsid w:val="005815CB"/>
    <w:rsid w:val="00582599"/>
    <w:rsid w:val="005826B9"/>
    <w:rsid w:val="00582E91"/>
    <w:rsid w:val="00583717"/>
    <w:rsid w:val="00592D85"/>
    <w:rsid w:val="0059511F"/>
    <w:rsid w:val="005B050C"/>
    <w:rsid w:val="005C1DF1"/>
    <w:rsid w:val="005D3973"/>
    <w:rsid w:val="005D59C0"/>
    <w:rsid w:val="0060080E"/>
    <w:rsid w:val="00603D46"/>
    <w:rsid w:val="0061185E"/>
    <w:rsid w:val="00614210"/>
    <w:rsid w:val="00622BC5"/>
    <w:rsid w:val="00624734"/>
    <w:rsid w:val="00627EC8"/>
    <w:rsid w:val="00632424"/>
    <w:rsid w:val="00633FD9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0072"/>
    <w:rsid w:val="006A0727"/>
    <w:rsid w:val="006A6908"/>
    <w:rsid w:val="006B34DD"/>
    <w:rsid w:val="006C2B1A"/>
    <w:rsid w:val="006D2668"/>
    <w:rsid w:val="006D2FDF"/>
    <w:rsid w:val="006D305B"/>
    <w:rsid w:val="006D52CB"/>
    <w:rsid w:val="006D553A"/>
    <w:rsid w:val="006E6F62"/>
    <w:rsid w:val="00712744"/>
    <w:rsid w:val="00717425"/>
    <w:rsid w:val="00720C44"/>
    <w:rsid w:val="00721547"/>
    <w:rsid w:val="00723F1A"/>
    <w:rsid w:val="00730C95"/>
    <w:rsid w:val="00736256"/>
    <w:rsid w:val="007462A6"/>
    <w:rsid w:val="007539B4"/>
    <w:rsid w:val="00765092"/>
    <w:rsid w:val="007672DC"/>
    <w:rsid w:val="0076770B"/>
    <w:rsid w:val="0077261D"/>
    <w:rsid w:val="00785550"/>
    <w:rsid w:val="00793FA9"/>
    <w:rsid w:val="00796D7D"/>
    <w:rsid w:val="007A3242"/>
    <w:rsid w:val="007B0524"/>
    <w:rsid w:val="007C4319"/>
    <w:rsid w:val="007D0963"/>
    <w:rsid w:val="007D76AC"/>
    <w:rsid w:val="007E63FB"/>
    <w:rsid w:val="00811807"/>
    <w:rsid w:val="00836DC0"/>
    <w:rsid w:val="00874C6F"/>
    <w:rsid w:val="008807C8"/>
    <w:rsid w:val="008840A9"/>
    <w:rsid w:val="008843E8"/>
    <w:rsid w:val="008A19A0"/>
    <w:rsid w:val="008B3748"/>
    <w:rsid w:val="008B6171"/>
    <w:rsid w:val="008B61BF"/>
    <w:rsid w:val="008C7A0B"/>
    <w:rsid w:val="008D02E2"/>
    <w:rsid w:val="008D06CC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54E0F"/>
    <w:rsid w:val="009712C0"/>
    <w:rsid w:val="00971E68"/>
    <w:rsid w:val="00973A98"/>
    <w:rsid w:val="009818FA"/>
    <w:rsid w:val="00985E59"/>
    <w:rsid w:val="0098641F"/>
    <w:rsid w:val="00996C59"/>
    <w:rsid w:val="009A671A"/>
    <w:rsid w:val="009B11BD"/>
    <w:rsid w:val="009B39D2"/>
    <w:rsid w:val="009B6FF8"/>
    <w:rsid w:val="009C19C5"/>
    <w:rsid w:val="009D0AC7"/>
    <w:rsid w:val="009E15E5"/>
    <w:rsid w:val="009E22DF"/>
    <w:rsid w:val="009E5C89"/>
    <w:rsid w:val="00A00F46"/>
    <w:rsid w:val="00A121EB"/>
    <w:rsid w:val="00A12D4E"/>
    <w:rsid w:val="00A16D70"/>
    <w:rsid w:val="00A20B17"/>
    <w:rsid w:val="00A24B74"/>
    <w:rsid w:val="00A27877"/>
    <w:rsid w:val="00A50E65"/>
    <w:rsid w:val="00A52AB4"/>
    <w:rsid w:val="00A54740"/>
    <w:rsid w:val="00A64A05"/>
    <w:rsid w:val="00A67E68"/>
    <w:rsid w:val="00A832D7"/>
    <w:rsid w:val="00A87F08"/>
    <w:rsid w:val="00A9190C"/>
    <w:rsid w:val="00A9555C"/>
    <w:rsid w:val="00A97046"/>
    <w:rsid w:val="00AA18F5"/>
    <w:rsid w:val="00AA6B2F"/>
    <w:rsid w:val="00AA7630"/>
    <w:rsid w:val="00AA7C6C"/>
    <w:rsid w:val="00AA7D31"/>
    <w:rsid w:val="00AB5329"/>
    <w:rsid w:val="00AB5837"/>
    <w:rsid w:val="00AC154D"/>
    <w:rsid w:val="00AC31B3"/>
    <w:rsid w:val="00AC4DD9"/>
    <w:rsid w:val="00AC5414"/>
    <w:rsid w:val="00AC7203"/>
    <w:rsid w:val="00AD06CE"/>
    <w:rsid w:val="00AD4D04"/>
    <w:rsid w:val="00AD7634"/>
    <w:rsid w:val="00AE06C1"/>
    <w:rsid w:val="00AE0BD9"/>
    <w:rsid w:val="00AE43B4"/>
    <w:rsid w:val="00AE72A9"/>
    <w:rsid w:val="00AE78C4"/>
    <w:rsid w:val="00AF1B89"/>
    <w:rsid w:val="00AF7DD6"/>
    <w:rsid w:val="00B01E84"/>
    <w:rsid w:val="00B033D9"/>
    <w:rsid w:val="00B1004D"/>
    <w:rsid w:val="00B15284"/>
    <w:rsid w:val="00B21405"/>
    <w:rsid w:val="00B249E6"/>
    <w:rsid w:val="00B25617"/>
    <w:rsid w:val="00B27037"/>
    <w:rsid w:val="00B4064C"/>
    <w:rsid w:val="00B41AC0"/>
    <w:rsid w:val="00B501F6"/>
    <w:rsid w:val="00B54C26"/>
    <w:rsid w:val="00B66DFE"/>
    <w:rsid w:val="00B705E6"/>
    <w:rsid w:val="00B712C5"/>
    <w:rsid w:val="00B74892"/>
    <w:rsid w:val="00B7637C"/>
    <w:rsid w:val="00B8333F"/>
    <w:rsid w:val="00B8519F"/>
    <w:rsid w:val="00B90842"/>
    <w:rsid w:val="00BA3FB4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3D1B"/>
    <w:rsid w:val="00BF7B37"/>
    <w:rsid w:val="00C061EC"/>
    <w:rsid w:val="00C3039A"/>
    <w:rsid w:val="00C33EEE"/>
    <w:rsid w:val="00C34106"/>
    <w:rsid w:val="00C352F9"/>
    <w:rsid w:val="00C37C4F"/>
    <w:rsid w:val="00C456DF"/>
    <w:rsid w:val="00C50278"/>
    <w:rsid w:val="00C62500"/>
    <w:rsid w:val="00C74BBF"/>
    <w:rsid w:val="00C76378"/>
    <w:rsid w:val="00C81006"/>
    <w:rsid w:val="00C949BA"/>
    <w:rsid w:val="00C965C0"/>
    <w:rsid w:val="00CA0BF3"/>
    <w:rsid w:val="00CA107F"/>
    <w:rsid w:val="00CA3157"/>
    <w:rsid w:val="00CA4B9D"/>
    <w:rsid w:val="00CB07D7"/>
    <w:rsid w:val="00CC5336"/>
    <w:rsid w:val="00CD30F9"/>
    <w:rsid w:val="00CD563C"/>
    <w:rsid w:val="00CE0277"/>
    <w:rsid w:val="00CE2D23"/>
    <w:rsid w:val="00CE3694"/>
    <w:rsid w:val="00CE3EAF"/>
    <w:rsid w:val="00CE6618"/>
    <w:rsid w:val="00D00ECB"/>
    <w:rsid w:val="00D01D6F"/>
    <w:rsid w:val="00D11612"/>
    <w:rsid w:val="00D12160"/>
    <w:rsid w:val="00D124FD"/>
    <w:rsid w:val="00D137DA"/>
    <w:rsid w:val="00D15248"/>
    <w:rsid w:val="00D232A2"/>
    <w:rsid w:val="00D32902"/>
    <w:rsid w:val="00D342DF"/>
    <w:rsid w:val="00D435F2"/>
    <w:rsid w:val="00D45C28"/>
    <w:rsid w:val="00D56593"/>
    <w:rsid w:val="00D67F00"/>
    <w:rsid w:val="00D76862"/>
    <w:rsid w:val="00D8447C"/>
    <w:rsid w:val="00D86598"/>
    <w:rsid w:val="00D922EE"/>
    <w:rsid w:val="00DA0B56"/>
    <w:rsid w:val="00DA20DD"/>
    <w:rsid w:val="00DA7B00"/>
    <w:rsid w:val="00DB4FCC"/>
    <w:rsid w:val="00DC076F"/>
    <w:rsid w:val="00DC376C"/>
    <w:rsid w:val="00DE56ED"/>
    <w:rsid w:val="00DF1C54"/>
    <w:rsid w:val="00DF27E0"/>
    <w:rsid w:val="00DF40B1"/>
    <w:rsid w:val="00E35254"/>
    <w:rsid w:val="00E54F11"/>
    <w:rsid w:val="00E57C45"/>
    <w:rsid w:val="00E66BD5"/>
    <w:rsid w:val="00E70EA9"/>
    <w:rsid w:val="00E8162F"/>
    <w:rsid w:val="00E84619"/>
    <w:rsid w:val="00E853D7"/>
    <w:rsid w:val="00E86F0C"/>
    <w:rsid w:val="00E96F32"/>
    <w:rsid w:val="00EA319A"/>
    <w:rsid w:val="00EC0517"/>
    <w:rsid w:val="00ED06E5"/>
    <w:rsid w:val="00ED1A08"/>
    <w:rsid w:val="00ED4A4A"/>
    <w:rsid w:val="00ED5C9C"/>
    <w:rsid w:val="00EE3A27"/>
    <w:rsid w:val="00EE3AA3"/>
    <w:rsid w:val="00EE7EEC"/>
    <w:rsid w:val="00EF1F12"/>
    <w:rsid w:val="00EF2FDD"/>
    <w:rsid w:val="00F02C4D"/>
    <w:rsid w:val="00F14449"/>
    <w:rsid w:val="00F15554"/>
    <w:rsid w:val="00F23DCF"/>
    <w:rsid w:val="00F23EF7"/>
    <w:rsid w:val="00F30D7C"/>
    <w:rsid w:val="00F322FA"/>
    <w:rsid w:val="00F40507"/>
    <w:rsid w:val="00F44BA4"/>
    <w:rsid w:val="00F45A8D"/>
    <w:rsid w:val="00F63204"/>
    <w:rsid w:val="00F646A8"/>
    <w:rsid w:val="00F64B7F"/>
    <w:rsid w:val="00F70E96"/>
    <w:rsid w:val="00F7653E"/>
    <w:rsid w:val="00F87D4E"/>
    <w:rsid w:val="00FA5570"/>
    <w:rsid w:val="00FA752B"/>
    <w:rsid w:val="00FB0A4F"/>
    <w:rsid w:val="00FB1E71"/>
    <w:rsid w:val="00FB66C6"/>
    <w:rsid w:val="00FC2AE6"/>
    <w:rsid w:val="00FC5568"/>
    <w:rsid w:val="00FC5DE8"/>
    <w:rsid w:val="00FC7935"/>
    <w:rsid w:val="00FD514B"/>
    <w:rsid w:val="00FE16D7"/>
    <w:rsid w:val="00FE311B"/>
    <w:rsid w:val="00FE5037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ADE2BF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E0F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link w:val="Heading1Char"/>
    <w:qFormat/>
    <w:rsid w:val="00D342DF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342DF"/>
    <w:rPr>
      <w:rFonts w:ascii="Arial" w:hAnsi="Arial" w:cs="Arial"/>
      <w:b/>
      <w:bCs/>
      <w:kern w:val="32"/>
      <w:sz w:val="2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721547"/>
    <w:pPr>
      <w:keepLines/>
    </w:pPr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leGrid2">
    <w:name w:val="Table Grid2"/>
    <w:basedOn w:val="TableNormal"/>
    <w:next w:val="TableGrid"/>
    <w:uiPriority w:val="39"/>
    <w:rsid w:val="00721547"/>
    <w:pPr>
      <w:keepLines/>
    </w:pPr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semiHidden/>
    <w:unhideWhenUsed/>
    <w:rsid w:val="00985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85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596007D35B44E90A6DB9A096BF2F1" ma:contentTypeVersion="9" ma:contentTypeDescription="Create a new document." ma:contentTypeScope="" ma:versionID="74c22ea4adba79cc21eed04695e1a690">
  <xsd:schema xmlns:xsd="http://www.w3.org/2001/XMLSchema" xmlns:xs="http://www.w3.org/2001/XMLSchema" xmlns:p="http://schemas.microsoft.com/office/2006/metadata/properties" xmlns:ns3="5fb7e2e9-84b0-43a6-b3f3-f332abaaa358" targetNamespace="http://schemas.microsoft.com/office/2006/metadata/properties" ma:root="true" ma:fieldsID="2ff68100a3695c8d72a9bdcb88a1fdc3" ns3:_="">
    <xsd:import namespace="5fb7e2e9-84b0-43a6-b3f3-f332abaaa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7e2e9-84b0-43a6-b3f3-f332abaaa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91C086-89BE-4C7A-90A8-11674E653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7e2e9-84b0-43a6-b3f3-f332abaaa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66E14-60FC-4681-BF1A-8AD54F41A5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5fb7e2e9-84b0-43a6-b3f3-f332abaaa35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4</TotalTime>
  <Pages>2</Pages>
  <Words>256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MRTS56.1 - Annexure</vt:lpstr>
    </vt:vector>
  </TitlesOfParts>
  <Company>Department of Transport and Main Roads</Company>
  <LinksUpToDate>false</LinksUpToDate>
  <CharactersWithSpaces>1819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MRTS56.1 - Annexure</dc:title>
  <dc:subject>Construction Surveying</dc:subject>
  <dc:creator>Department of Transport and Main Roads</dc:creator>
  <cp:keywords>Specification; Technical; Standard; Contract; Tender; Construction; Design</cp:keywords>
  <dc:description/>
  <cp:lastModifiedBy>Lisa-April X Mullan</cp:lastModifiedBy>
  <cp:revision>4</cp:revision>
  <cp:lastPrinted>2018-10-10T22:47:00Z</cp:lastPrinted>
  <dcterms:created xsi:type="dcterms:W3CDTF">2021-03-13T03:07:00Z</dcterms:created>
  <dcterms:modified xsi:type="dcterms:W3CDTF">2022-03-02T00:33:00Z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  <property fmtid="{D5CDD505-2E9C-101B-9397-08002B2CF9AE}" pid="5" name="ContentTypeId">
    <vt:lpwstr>0x010100ECA596007D35B44E90A6DB9A096BF2F1</vt:lpwstr>
  </property>
</Properties>
</file>