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02D2E45A" w:rsidR="00CD30F9" w:rsidRDefault="00EC2AA7" w:rsidP="00EC2AA7">
      <w:pPr>
        <w:pStyle w:val="HeadingPartChapter"/>
        <w:spacing w:after="360"/>
      </w:pPr>
      <w:r>
        <w:t>Checklist</w:t>
      </w:r>
      <w:r w:rsidR="007B0EC4">
        <w:rPr>
          <w:rFonts w:hint="eastAsia"/>
        </w:rPr>
        <w:t> </w:t>
      </w:r>
      <w:r>
        <w:t>–</w:t>
      </w:r>
      <w:r w:rsidR="007B0EC4">
        <w:rPr>
          <w:rFonts w:hint="eastAsia"/>
        </w:rPr>
        <w:t> </w:t>
      </w:r>
      <w:r w:rsidR="00FD648C">
        <w:t>CAC0</w:t>
      </w:r>
      <w:r w:rsidR="00C422BC">
        <w:t>80</w:t>
      </w:r>
      <w:r w:rsidR="00736262">
        <w:t>M</w:t>
      </w:r>
      <w:r>
        <w:br/>
      </w:r>
      <w:r w:rsidR="00C422BC" w:rsidRPr="00C422BC">
        <w:t>Conformance and As</w:t>
      </w:r>
      <w:r w:rsidR="00947BE9">
        <w:rPr>
          <w:rFonts w:hint="eastAsia"/>
        </w:rPr>
        <w:t> </w:t>
      </w:r>
      <w:r w:rsidR="00C422BC" w:rsidRPr="00C422BC">
        <w:t>Constructed Survey</w:t>
      </w:r>
      <w:r w:rsidR="007B0EC4">
        <w:rPr>
          <w:rFonts w:hint="eastAsia"/>
        </w:rPr>
        <w:t> </w:t>
      </w:r>
      <w:r w:rsidR="00C422BC" w:rsidRPr="00C422BC">
        <w:t>–</w:t>
      </w:r>
      <w:r w:rsidR="007B0EC4">
        <w:rPr>
          <w:rFonts w:hint="eastAsia"/>
        </w:rPr>
        <w:t> </w:t>
      </w:r>
      <w:r w:rsidR="00C422BC" w:rsidRPr="00C422BC">
        <w:t>Traffic Engineering Technology and Systems</w:t>
      </w:r>
      <w:r w:rsidR="007B0EC4">
        <w:rPr>
          <w:rFonts w:hint="eastAsia"/>
        </w:rPr>
        <w:t> </w:t>
      </w:r>
      <w:r w:rsidR="00C422BC" w:rsidRPr="00C422BC">
        <w:t>(TETS)</w:t>
      </w:r>
      <w:r w:rsidR="007B0EC4">
        <w:rPr>
          <w:rFonts w:hint="eastAsia"/>
        </w:rPr>
        <w:t> </w:t>
      </w:r>
      <w:r w:rsidR="00C422BC">
        <w:t>–</w:t>
      </w:r>
      <w:r w:rsidR="007B0EC4">
        <w:rPr>
          <w:rFonts w:hint="eastAsia"/>
        </w:rPr>
        <w:t> </w:t>
      </w:r>
      <w:r w:rsidR="00C422BC" w:rsidRPr="00C422BC">
        <w:t>Conduits</w:t>
      </w:r>
      <w:r w:rsidR="00C422BC">
        <w:t xml:space="preserve"> </w:t>
      </w:r>
      <w:r w:rsidR="00C422BC" w:rsidRPr="00C422BC">
        <w:t>and Pits 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126"/>
        <w:gridCol w:w="2410"/>
        <w:gridCol w:w="3365"/>
      </w:tblGrid>
      <w:tr w:rsidR="00825E2A" w14:paraId="18D1F421" w14:textId="77777777" w:rsidTr="00CD59A3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126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410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CD59A3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126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410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662"/>
        <w:gridCol w:w="2436"/>
        <w:gridCol w:w="3339"/>
      </w:tblGrid>
      <w:tr w:rsidR="00107514" w14:paraId="36596B65" w14:textId="77777777" w:rsidTr="0078718C">
        <w:trPr>
          <w:tblHeader/>
        </w:trPr>
        <w:tc>
          <w:tcPr>
            <w:tcW w:w="1560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662" w:type="dxa"/>
          </w:tcPr>
          <w:p w14:paraId="2959B1FF" w14:textId="30E884FF" w:rsidR="00107514" w:rsidRPr="00842145" w:rsidRDefault="009764DF" w:rsidP="00842145">
            <w:pPr>
              <w:pStyle w:val="TableHeading"/>
            </w:pPr>
            <w:r w:rsidRPr="009764DF">
              <w:t>Requirements</w:t>
            </w:r>
          </w:p>
        </w:tc>
        <w:tc>
          <w:tcPr>
            <w:tcW w:w="2436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339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184EB7" w14:paraId="5C053490" w14:textId="77777777" w:rsidTr="0078718C">
        <w:tc>
          <w:tcPr>
            <w:tcW w:w="1560" w:type="dxa"/>
            <w:vAlign w:val="top"/>
          </w:tcPr>
          <w:p w14:paraId="4B2BC2B0" w14:textId="77777777" w:rsidR="00184EB7" w:rsidRDefault="00184EB7" w:rsidP="00184EB7">
            <w:pPr>
              <w:pStyle w:val="TableBodyText"/>
              <w:keepLines w:val="0"/>
              <w:jc w:val="center"/>
            </w:pPr>
            <w:r w:rsidRPr="004864E7">
              <w:t>MRTS56 Cl</w:t>
            </w:r>
            <w:r w:rsidR="0081198A">
              <w:t>ause </w:t>
            </w:r>
            <w:r w:rsidRPr="004864E7">
              <w:t>11.7</w:t>
            </w:r>
          </w:p>
          <w:p w14:paraId="5F9234B2" w14:textId="564D055E" w:rsidR="00947BE9" w:rsidRDefault="00947BE9" w:rsidP="00184EB7">
            <w:pPr>
              <w:pStyle w:val="TableBodyText"/>
              <w:keepLines w:val="0"/>
              <w:jc w:val="center"/>
            </w:pPr>
            <w:r>
              <w:t>Clause 12.5</w:t>
            </w:r>
          </w:p>
        </w:tc>
        <w:tc>
          <w:tcPr>
            <w:tcW w:w="6662" w:type="dxa"/>
            <w:vAlign w:val="top"/>
          </w:tcPr>
          <w:p w14:paraId="06FC86C1" w14:textId="3F5ACCA0" w:rsidR="00184EB7" w:rsidRPr="00106E56" w:rsidRDefault="00184EB7" w:rsidP="00CD59A3">
            <w:pPr>
              <w:pStyle w:val="TableBodyText"/>
            </w:pPr>
            <w:r w:rsidRPr="004864E7">
              <w:t>Have all the Conformance and As</w:t>
            </w:r>
            <w:r w:rsidR="00947BE9">
              <w:t> </w:t>
            </w:r>
            <w:r w:rsidRPr="004864E7">
              <w:t xml:space="preserve">Constructed Survey requirements been undertaken for installed conduits prior to backfilling? </w:t>
            </w:r>
            <w:r w:rsidRPr="00EB0CE4">
              <w:rPr>
                <w:rStyle w:val="HoldPointChar"/>
                <w:color w:val="FFFFFF" w:themeColor="background1"/>
              </w:rPr>
              <w:t>Hold</w:t>
            </w:r>
            <w:r w:rsidR="00EB0CE4">
              <w:rPr>
                <w:rStyle w:val="HoldPointChar"/>
                <w:color w:val="FFFFFF" w:themeColor="background1"/>
              </w:rPr>
              <w:t> </w:t>
            </w:r>
            <w:r w:rsidRPr="00EB0CE4">
              <w:rPr>
                <w:rStyle w:val="HoldPointChar"/>
                <w:color w:val="FFFFFF" w:themeColor="background1"/>
              </w:rPr>
              <w:t>Point</w:t>
            </w:r>
            <w:r w:rsidR="00EB0CE4">
              <w:rPr>
                <w:rStyle w:val="HoldPointChar"/>
                <w:color w:val="FFFFFF" w:themeColor="background1"/>
              </w:rPr>
              <w:t> </w:t>
            </w:r>
            <w:r w:rsidR="00947BE9">
              <w:rPr>
                <w:rStyle w:val="HoldPointChar"/>
                <w:color w:val="FFFFFF" w:themeColor="background1"/>
              </w:rPr>
              <w:t>1</w:t>
            </w:r>
            <w:r w:rsidRPr="00EB0CE4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2436" w:type="dxa"/>
            <w:vAlign w:val="top"/>
          </w:tcPr>
          <w:p w14:paraId="20CA57C8" w14:textId="77777777" w:rsidR="00184EB7" w:rsidRPr="008E0B12" w:rsidRDefault="00184EB7" w:rsidP="00CD59A3">
            <w:pPr>
              <w:pStyle w:val="TableBodyText"/>
            </w:pPr>
          </w:p>
        </w:tc>
        <w:tc>
          <w:tcPr>
            <w:tcW w:w="3339" w:type="dxa"/>
            <w:vAlign w:val="top"/>
          </w:tcPr>
          <w:p w14:paraId="0D9659F1" w14:textId="77777777" w:rsidR="00184EB7" w:rsidRDefault="00184EB7" w:rsidP="00CD59A3">
            <w:pPr>
              <w:pStyle w:val="TableBodyText"/>
            </w:pPr>
          </w:p>
        </w:tc>
      </w:tr>
      <w:tr w:rsidR="00106E56" w14:paraId="5353C113" w14:textId="77777777" w:rsidTr="0078718C">
        <w:tc>
          <w:tcPr>
            <w:tcW w:w="1560" w:type="dxa"/>
            <w:vAlign w:val="top"/>
          </w:tcPr>
          <w:p w14:paraId="4EBE5320" w14:textId="307F619B" w:rsidR="00106E56" w:rsidRDefault="00184EB7" w:rsidP="0081198A">
            <w:pPr>
              <w:pStyle w:val="TableBodyText"/>
              <w:keepNext w:val="0"/>
              <w:keepLines w:val="0"/>
              <w:jc w:val="center"/>
            </w:pPr>
            <w:r>
              <w:t>MRTS56</w:t>
            </w:r>
            <w:r w:rsidR="0081198A">
              <w:t xml:space="preserve"> </w:t>
            </w:r>
            <w:r>
              <w:t>Cl</w:t>
            </w:r>
            <w:r w:rsidR="0081198A">
              <w:t>ause </w:t>
            </w:r>
            <w:r>
              <w:t>11.7</w:t>
            </w:r>
            <w:r w:rsidR="0081198A">
              <w:t xml:space="preserve">, </w:t>
            </w:r>
            <w:r>
              <w:t>Cl</w:t>
            </w:r>
            <w:r w:rsidR="0081198A">
              <w:t>ause </w:t>
            </w:r>
            <w:r>
              <w:t>12.5</w:t>
            </w:r>
            <w:r w:rsidR="0081198A">
              <w:t xml:space="preserve">, </w:t>
            </w:r>
            <w:r>
              <w:t>Cl</w:t>
            </w:r>
            <w:r w:rsidR="0081198A">
              <w:t>ause </w:t>
            </w:r>
            <w:r>
              <w:t>15</w:t>
            </w:r>
          </w:p>
        </w:tc>
        <w:tc>
          <w:tcPr>
            <w:tcW w:w="6662" w:type="dxa"/>
            <w:vAlign w:val="top"/>
          </w:tcPr>
          <w:p w14:paraId="7687D228" w14:textId="5F839DE6" w:rsidR="00106E56" w:rsidRPr="00106E56" w:rsidRDefault="00184EB7" w:rsidP="00CD59A3">
            <w:pPr>
              <w:pStyle w:val="TableBodyText"/>
            </w:pPr>
            <w:r w:rsidRPr="00184EB7">
              <w:t>Has the Contractor provided all the Conformance and As</w:t>
            </w:r>
            <w:r w:rsidR="00947BE9">
              <w:t> </w:t>
            </w:r>
            <w:r w:rsidRPr="00184EB7">
              <w:t>Constructed Survey information for all installed Traffic Engineering Technology and Systems</w:t>
            </w:r>
            <w:r w:rsidR="00AA3B8E">
              <w:t> </w:t>
            </w:r>
            <w:r w:rsidRPr="00184EB7">
              <w:t>(TETS) communication and electrical conduits prior to practical completion?</w:t>
            </w:r>
            <w:r w:rsidR="00947BE9">
              <w:t xml:space="preserve"> </w:t>
            </w:r>
            <w:r w:rsidR="00947BE9">
              <w:rPr>
                <w:rStyle w:val="HoldPointChar"/>
                <w:color w:val="FFFFFF" w:themeColor="background1"/>
              </w:rPr>
              <w:t>Witness </w:t>
            </w:r>
            <w:r w:rsidR="00947BE9" w:rsidRPr="00EB0CE4">
              <w:rPr>
                <w:rStyle w:val="HoldPointChar"/>
                <w:color w:val="FFFFFF" w:themeColor="background1"/>
              </w:rPr>
              <w:t>Point</w:t>
            </w:r>
            <w:r w:rsidR="00947BE9">
              <w:rPr>
                <w:rStyle w:val="HoldPointChar"/>
                <w:color w:val="FFFFFF" w:themeColor="background1"/>
              </w:rPr>
              <w:t> 2</w:t>
            </w:r>
            <w:r w:rsidR="00947BE9" w:rsidRPr="00EB0CE4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2436" w:type="dxa"/>
            <w:vAlign w:val="top"/>
          </w:tcPr>
          <w:p w14:paraId="53963913" w14:textId="77777777" w:rsidR="00106E56" w:rsidRPr="008E0B12" w:rsidRDefault="00106E56" w:rsidP="00CD59A3">
            <w:pPr>
              <w:pStyle w:val="TableBodyText"/>
            </w:pPr>
          </w:p>
        </w:tc>
        <w:tc>
          <w:tcPr>
            <w:tcW w:w="3339" w:type="dxa"/>
            <w:vAlign w:val="top"/>
          </w:tcPr>
          <w:p w14:paraId="45186126" w14:textId="77777777" w:rsidR="00106E56" w:rsidRDefault="00106E56" w:rsidP="00CD59A3">
            <w:pPr>
              <w:pStyle w:val="TableBodyText"/>
            </w:pPr>
          </w:p>
        </w:tc>
      </w:tr>
    </w:tbl>
    <w:p w14:paraId="3402D7CE" w14:textId="6BE3F13E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623F9" w14:paraId="1CF99DC4" w14:textId="77777777" w:rsidTr="00F245AF">
        <w:tc>
          <w:tcPr>
            <w:tcW w:w="1696" w:type="dxa"/>
            <w:vMerge w:val="restart"/>
          </w:tcPr>
          <w:p w14:paraId="0F95C726" w14:textId="77777777" w:rsidR="001623F9" w:rsidRDefault="001623F9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005AB6A" w14:textId="77777777" w:rsidR="001623F9" w:rsidRDefault="001623F9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48DB43B" w14:textId="77777777" w:rsidR="001623F9" w:rsidRDefault="001623F9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B483A83" w14:textId="77777777" w:rsidR="001623F9" w:rsidRDefault="001623F9" w:rsidP="00F245AF">
            <w:pPr>
              <w:pStyle w:val="BodyText"/>
              <w:jc w:val="center"/>
            </w:pPr>
          </w:p>
        </w:tc>
      </w:tr>
      <w:tr w:rsidR="001623F9" w14:paraId="3DBAE387" w14:textId="77777777" w:rsidTr="00F245AF">
        <w:tc>
          <w:tcPr>
            <w:tcW w:w="1696" w:type="dxa"/>
            <w:vMerge/>
          </w:tcPr>
          <w:p w14:paraId="2F262A84" w14:textId="77777777" w:rsidR="001623F9" w:rsidRDefault="001623F9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6639DA46" w14:textId="77777777" w:rsidR="001623F9" w:rsidRDefault="001623F9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5477A4D7" w14:textId="77777777" w:rsidR="001623F9" w:rsidRDefault="001623F9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CFBBE26" w14:textId="77777777" w:rsidR="001623F9" w:rsidRDefault="001623F9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30BA7CD1" w14:textId="77777777" w:rsidR="001623F9" w:rsidRDefault="001623F9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D531C90" w14:textId="77777777" w:rsidR="001623F9" w:rsidRDefault="001623F9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87BBAD1" w14:textId="77777777" w:rsidR="001623F9" w:rsidRDefault="001623F9" w:rsidP="00F245AF">
            <w:pPr>
              <w:pStyle w:val="BodyText"/>
              <w:jc w:val="center"/>
            </w:pPr>
          </w:p>
        </w:tc>
      </w:tr>
    </w:tbl>
    <w:p w14:paraId="22AADABA" w14:textId="77777777" w:rsidR="001623F9" w:rsidRDefault="001623F9" w:rsidP="00361278">
      <w:pPr>
        <w:pStyle w:val="BodyText"/>
      </w:pPr>
    </w:p>
    <w:sectPr w:rsidR="001623F9" w:rsidSect="000C08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E236" w14:textId="77777777" w:rsidR="007B0EC4" w:rsidRDefault="007B0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43C3311A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E56CEE">
      <w:rPr>
        <w:noProof/>
      </w:rPr>
      <w:t>July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5A475" w14:textId="381EA0FB" w:rsidR="001623F9" w:rsidRDefault="001623F9" w:rsidP="001623F9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14DE42E" wp14:editId="0437B5EC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5CCC8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" fillcolor="#003c6a" stroked="f">
              <w10:wrap anchorx="page" anchory="page"/>
              <w10:anchorlock/>
            </v:rect>
          </w:pict>
        </mc:Fallback>
      </mc:AlternateContent>
    </w:r>
    <w:r w:rsidR="004D3234">
      <w:t xml:space="preserve">Contract Administration System, </w:t>
    </w:r>
    <w:r w:rsidR="004D3234" w:rsidRPr="00391457">
      <w:t>Trans</w:t>
    </w:r>
    <w:r w:rsidR="004D3234">
      <w:t>port and Main Roads,</w:t>
    </w:r>
    <w:r w:rsidR="004D3234" w:rsidRPr="002F7622">
      <w:rPr>
        <w:noProof/>
      </w:rPr>
      <w:t xml:space="preserve"> </w:t>
    </w:r>
    <w:r w:rsidR="004D3234">
      <w:rPr>
        <w:noProof/>
      </w:rPr>
      <w:t>March</w:t>
    </w:r>
    <w:r w:rsidR="007B0EC4">
      <w:rPr>
        <w:noProof/>
      </w:rPr>
      <w:t> </w:t>
    </w:r>
    <w:r w:rsidR="004D3234">
      <w:rPr>
        <w:noProof/>
      </w:rPr>
      <w:t>202</w:t>
    </w:r>
    <w:r w:rsidR="007B0EC4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A072" w14:textId="77777777" w:rsidR="007B0EC4" w:rsidRDefault="007B0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64242F0E" w:rsidR="00C957B5" w:rsidRDefault="009C5F79" w:rsidP="009C5F79">
    <w:pPr>
      <w:pStyle w:val="HeaderChapterpart"/>
    </w:pPr>
    <w:r>
      <w:t>Checklist – CAC080M, Conformance and As Constructed Survey – Traffic Engineering Technology and Systems (TETS) – Conduits and Pits (MRTS56)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51978"/>
    <w:rsid w:val="001623F9"/>
    <w:rsid w:val="00172FEB"/>
    <w:rsid w:val="0017686C"/>
    <w:rsid w:val="00176CC5"/>
    <w:rsid w:val="00184EB7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D3234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8718C"/>
    <w:rsid w:val="00793FA9"/>
    <w:rsid w:val="00796D7D"/>
    <w:rsid w:val="007A2EC2"/>
    <w:rsid w:val="007B0EC4"/>
    <w:rsid w:val="007B669A"/>
    <w:rsid w:val="007C4319"/>
    <w:rsid w:val="007D0963"/>
    <w:rsid w:val="007D76AC"/>
    <w:rsid w:val="007F4962"/>
    <w:rsid w:val="007F56CD"/>
    <w:rsid w:val="00811807"/>
    <w:rsid w:val="0081198A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47BE9"/>
    <w:rsid w:val="009764DF"/>
    <w:rsid w:val="0098641F"/>
    <w:rsid w:val="00996C59"/>
    <w:rsid w:val="009A2C44"/>
    <w:rsid w:val="009A671A"/>
    <w:rsid w:val="009B2347"/>
    <w:rsid w:val="009B257B"/>
    <w:rsid w:val="009B39D2"/>
    <w:rsid w:val="009B6FF8"/>
    <w:rsid w:val="009C5F79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3B8E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422BC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59A3"/>
    <w:rsid w:val="00CE2CC8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6CEE"/>
    <w:rsid w:val="00E57C45"/>
    <w:rsid w:val="00E70EA9"/>
    <w:rsid w:val="00E8162F"/>
    <w:rsid w:val="00E84619"/>
    <w:rsid w:val="00E96F32"/>
    <w:rsid w:val="00EA1208"/>
    <w:rsid w:val="00EA319A"/>
    <w:rsid w:val="00EB0CE4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623F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ec972935-d489-4a83-af2a-c34816ed283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6D8094D-C2F2-4B89-809A-CCC4CD8F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31</TotalTime>
  <Pages>1</Pages>
  <Words>100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CAC080M</vt:lpstr>
    </vt:vector>
  </TitlesOfParts>
  <Company>Department of Transport and Main Roads;</Company>
  <LinksUpToDate>false</LinksUpToDate>
  <CharactersWithSpaces>758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CAC080M</dc:title>
  <dc:subject>Conformance and As Constructed Survey – Traffic Engineering Technology and Systems (TETS) – Conduits and Pits (MRTS56)</dc:subject>
  <dc:creator>Department of Transport and Main Roads</dc:creator>
  <cp:keywords>Contract; Administration; System; CAS; Checklist</cp:keywords>
  <dc:description/>
  <cp:lastModifiedBy>Lisa-April X Mullan</cp:lastModifiedBy>
  <cp:revision>9</cp:revision>
  <cp:lastPrinted>2013-06-20T03:17:00Z</cp:lastPrinted>
  <dcterms:created xsi:type="dcterms:W3CDTF">2020-07-14T04:10:00Z</dcterms:created>
  <dcterms:modified xsi:type="dcterms:W3CDTF">2022-03-02T03:59:00Z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