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373"/>
        <w:gridCol w:w="2103"/>
      </w:tblGrid>
      <w:tr w:rsidR="003861E9" w14:paraId="167D05DB" w14:textId="77777777" w:rsidTr="000157C6">
        <w:trPr>
          <w:trHeight w:val="13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8A138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DD123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39C45C" wp14:editId="262EC80D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71120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3C30882F" w14:textId="77777777" w:rsidTr="000157C6">
        <w:trPr>
          <w:trHeight w:val="426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669BD" w14:textId="5B97D28F" w:rsidR="003861E9" w:rsidRPr="00070033" w:rsidRDefault="003861E9" w:rsidP="003F0922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MRTS</w:t>
            </w:r>
            <w:r w:rsidR="00982893">
              <w:rPr>
                <w:b/>
                <w:sz w:val="40"/>
                <w:szCs w:val="40"/>
              </w:rPr>
              <w:t>52</w:t>
            </w:r>
            <w:r w:rsidRPr="00070033">
              <w:rPr>
                <w:b/>
                <w:sz w:val="40"/>
                <w:szCs w:val="40"/>
              </w:rPr>
              <w:t>.1</w:t>
            </w:r>
            <w:r w:rsidR="00C004B9">
              <w:rPr>
                <w:b/>
                <w:sz w:val="40"/>
                <w:szCs w:val="40"/>
              </w:rPr>
              <w:t> </w:t>
            </w:r>
            <w:r w:rsidR="00C947CD">
              <w:rPr>
                <w:b/>
                <w:sz w:val="40"/>
                <w:szCs w:val="40"/>
              </w:rPr>
              <w:t>(</w:t>
            </w:r>
            <w:r w:rsidR="00C004B9" w:rsidRPr="00552A11">
              <w:rPr>
                <w:b/>
                <w:sz w:val="32"/>
                <w:szCs w:val="32"/>
              </w:rPr>
              <w:t>Nov</w:t>
            </w:r>
            <w:r w:rsidR="00552A11">
              <w:rPr>
                <w:b/>
                <w:sz w:val="32"/>
                <w:szCs w:val="32"/>
              </w:rPr>
              <w:t>ember</w:t>
            </w:r>
            <w:r w:rsidR="00C004B9" w:rsidRPr="00552A11">
              <w:rPr>
                <w:b/>
                <w:sz w:val="32"/>
                <w:szCs w:val="32"/>
              </w:rPr>
              <w:t> </w:t>
            </w:r>
            <w:r w:rsidR="00C947CD" w:rsidRPr="00552A11">
              <w:rPr>
                <w:b/>
                <w:sz w:val="32"/>
                <w:szCs w:val="32"/>
              </w:rPr>
              <w:t>20</w:t>
            </w:r>
            <w:r w:rsidR="00552A11">
              <w:rPr>
                <w:b/>
                <w:sz w:val="32"/>
                <w:szCs w:val="32"/>
              </w:rPr>
              <w:t>21</w:t>
            </w:r>
            <w:r w:rsidR="00C947CD">
              <w:rPr>
                <w:b/>
                <w:sz w:val="40"/>
                <w:szCs w:val="40"/>
              </w:rPr>
              <w:t>)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66ED" w14:textId="77777777" w:rsidR="003861E9" w:rsidRDefault="003861E9" w:rsidP="003000CD">
            <w:pPr>
              <w:pStyle w:val="BodyText"/>
            </w:pPr>
          </w:p>
        </w:tc>
      </w:tr>
      <w:tr w:rsidR="003861E9" w14:paraId="69A4F3BA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5571B" w14:textId="77777777" w:rsidR="003861E9" w:rsidRPr="00070033" w:rsidRDefault="00982893" w:rsidP="0024107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Erosion and Sediment Control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B6D17" w14:textId="77777777" w:rsidR="003861E9" w:rsidRDefault="003861E9" w:rsidP="003000CD">
            <w:pPr>
              <w:pStyle w:val="BodyText"/>
            </w:pPr>
          </w:p>
        </w:tc>
      </w:tr>
      <w:tr w:rsidR="003861E9" w14:paraId="67C5F6CD" w14:textId="77777777" w:rsidTr="000157C6">
        <w:trPr>
          <w:trHeight w:val="25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2727D2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F89CB" w14:textId="77777777" w:rsidR="003861E9" w:rsidRDefault="003861E9" w:rsidP="003000CD">
            <w:pPr>
              <w:pStyle w:val="BodyText"/>
            </w:pPr>
          </w:p>
        </w:tc>
      </w:tr>
      <w:tr w:rsidR="003861E9" w14:paraId="703FEAFF" w14:textId="77777777" w:rsidTr="000157C6">
        <w:trPr>
          <w:trHeight w:val="267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A104F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06784" w14:textId="77777777" w:rsidR="003861E9" w:rsidRDefault="003861E9" w:rsidP="003000CD">
            <w:pPr>
              <w:pStyle w:val="BodyText"/>
            </w:pPr>
          </w:p>
        </w:tc>
      </w:tr>
      <w:tr w:rsidR="003861E9" w14:paraId="514EA7FD" w14:textId="77777777" w:rsidTr="000157C6"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733BE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8EAA5" w14:textId="77777777" w:rsidR="003861E9" w:rsidRDefault="003861E9" w:rsidP="003000CD">
            <w:pPr>
              <w:pStyle w:val="BodyText"/>
            </w:pPr>
          </w:p>
        </w:tc>
      </w:tr>
      <w:tr w:rsidR="003861E9" w14:paraId="4E051E0D" w14:textId="77777777" w:rsidTr="000157C6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6C0D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527404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215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F5D90" w14:textId="77777777" w:rsidR="003861E9" w:rsidRDefault="003861E9" w:rsidP="003000CD">
            <w:pPr>
              <w:pStyle w:val="BodyText"/>
            </w:pPr>
          </w:p>
        </w:tc>
      </w:tr>
      <w:tr w:rsidR="003861E9" w14:paraId="0C991420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EB02A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12611A75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A5D36F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D31EC" w14:textId="77777777" w:rsidR="003861E9" w:rsidRPr="000157C6" w:rsidRDefault="003861E9" w:rsidP="00982893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 xml:space="preserve">Clause references within brackets in this Annexure refer to Clauses in the parent </w:t>
            </w:r>
            <w:r w:rsidR="00ED4A4A" w:rsidRPr="000157C6">
              <w:rPr>
                <w:rStyle w:val="BodyTextbold"/>
              </w:rPr>
              <w:t xml:space="preserve">Technical </w:t>
            </w:r>
            <w:r w:rsidRPr="000157C6">
              <w:rPr>
                <w:rStyle w:val="BodyTextbold"/>
              </w:rPr>
              <w:t>Specification MRTS</w:t>
            </w:r>
            <w:r w:rsidR="00982893">
              <w:rPr>
                <w:rStyle w:val="BodyTextbold"/>
              </w:rPr>
              <w:t>52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3240A750" w14:textId="77777777" w:rsidR="00080E05" w:rsidRDefault="00080E05" w:rsidP="00C37C4F">
      <w:pPr>
        <w:pStyle w:val="BodyText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851"/>
        <w:gridCol w:w="708"/>
      </w:tblGrid>
      <w:tr w:rsidR="003861E9" w14:paraId="5DB5D774" w14:textId="77777777" w:rsidTr="00C456DF">
        <w:trPr>
          <w:trHeight w:val="578"/>
        </w:trPr>
        <w:tc>
          <w:tcPr>
            <w:tcW w:w="9072" w:type="dxa"/>
            <w:gridSpan w:val="5"/>
          </w:tcPr>
          <w:p w14:paraId="755F735D" w14:textId="77777777" w:rsidR="003861E9" w:rsidRPr="00A87F08" w:rsidRDefault="00982893" w:rsidP="00A87F08">
            <w:pPr>
              <w:pStyle w:val="Heading1"/>
              <w:outlineLvl w:val="0"/>
            </w:pPr>
            <w:r>
              <w:t>Land</w:t>
            </w:r>
          </w:p>
          <w:p w14:paraId="69D9A5AD" w14:textId="7A719AC3" w:rsidR="003861E9" w:rsidRPr="00070033" w:rsidRDefault="00982893" w:rsidP="00685517">
            <w:pPr>
              <w:pStyle w:val="Heading2"/>
              <w:outlineLvl w:val="1"/>
            </w:pPr>
            <w:r>
              <w:t>The Principal has entered into an agreement or commenced negotiation with adjacent landowners</w:t>
            </w:r>
            <w:r w:rsidR="00C004B9">
              <w:t> </w:t>
            </w:r>
            <w:r>
              <w:t>(Clause 1.2)</w:t>
            </w:r>
          </w:p>
        </w:tc>
      </w:tr>
      <w:tr w:rsidR="00982893" w14:paraId="009F39ED" w14:textId="77777777" w:rsidTr="00140B9E">
        <w:trPr>
          <w:trHeight w:val="578"/>
        </w:trPr>
        <w:tc>
          <w:tcPr>
            <w:tcW w:w="567" w:type="dxa"/>
          </w:tcPr>
          <w:p w14:paraId="241775C7" w14:textId="77777777" w:rsidR="00982893" w:rsidRPr="00080E05" w:rsidRDefault="00982893" w:rsidP="0007027D">
            <w:pPr>
              <w:pStyle w:val="BodyText"/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30E17B4" w14:textId="77777777" w:rsidR="00982893" w:rsidRPr="00982893" w:rsidRDefault="00982893" w:rsidP="00982893">
            <w:pPr>
              <w:pStyle w:val="BodyText"/>
              <w:jc w:val="right"/>
              <w:rPr>
                <w:b/>
              </w:rPr>
            </w:pPr>
            <w:r w:rsidRPr="00982893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803" w14:textId="77777777" w:rsidR="00982893" w:rsidRPr="00080E05" w:rsidRDefault="00982893" w:rsidP="00140B9E">
            <w:pPr>
              <w:pStyle w:val="BodyText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FBC9D8" w14:textId="77777777" w:rsidR="00982893" w:rsidRPr="00982893" w:rsidRDefault="00982893" w:rsidP="00982893">
            <w:pPr>
              <w:pStyle w:val="BodyText"/>
              <w:jc w:val="right"/>
              <w:rPr>
                <w:b/>
              </w:rPr>
            </w:pPr>
            <w:r w:rsidRPr="00982893">
              <w:rPr>
                <w:b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347" w14:textId="77777777" w:rsidR="00982893" w:rsidRPr="00080E05" w:rsidRDefault="00982893" w:rsidP="00140B9E">
            <w:pPr>
              <w:pStyle w:val="BodyText"/>
              <w:jc w:val="center"/>
            </w:pPr>
          </w:p>
        </w:tc>
      </w:tr>
    </w:tbl>
    <w:p w14:paraId="4B4D595C" w14:textId="77777777" w:rsidR="00140B9E" w:rsidRDefault="00140B9E" w:rsidP="00140B9E">
      <w:pPr>
        <w:spacing w:after="0" w:line="240" w:lineRule="auto"/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982893" w14:paraId="365C6465" w14:textId="77777777" w:rsidTr="006E49B3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F63C" w14:textId="77777777" w:rsidR="00982893" w:rsidRDefault="00982893" w:rsidP="00982893">
            <w:pPr>
              <w:pStyle w:val="Heading2"/>
              <w:outlineLvl w:val="1"/>
            </w:pPr>
            <w:r>
              <w:t>Land use agreement and negotiation details</w:t>
            </w:r>
          </w:p>
        </w:tc>
      </w:tr>
      <w:tr w:rsidR="00C456DF" w14:paraId="17E03B5E" w14:textId="77777777" w:rsidTr="00140B9E">
        <w:trPr>
          <w:trHeight w:val="110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43ACE" w14:textId="77777777" w:rsidR="00C456DF" w:rsidRDefault="00C456DF" w:rsidP="0007027D">
            <w:pPr>
              <w:pStyle w:val="BodyText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8D0A896" w14:textId="77777777" w:rsidR="00C456DF" w:rsidRDefault="00C456DF" w:rsidP="00140B9E">
            <w:pPr>
              <w:pStyle w:val="BodyText"/>
            </w:pPr>
          </w:p>
        </w:tc>
      </w:tr>
    </w:tbl>
    <w:p w14:paraId="10523375" w14:textId="77777777" w:rsidR="00DB4FCC" w:rsidRPr="00DB4FCC" w:rsidRDefault="00DB4FCC" w:rsidP="00982893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1560"/>
        <w:gridCol w:w="708"/>
        <w:gridCol w:w="1560"/>
        <w:gridCol w:w="696"/>
      </w:tblGrid>
      <w:tr w:rsidR="00EE3A27" w14:paraId="2C53B8BC" w14:textId="77777777" w:rsidTr="00EE3A27">
        <w:tc>
          <w:tcPr>
            <w:tcW w:w="9060" w:type="dxa"/>
            <w:gridSpan w:val="6"/>
          </w:tcPr>
          <w:p w14:paraId="3C8CCCB9" w14:textId="21CC8C13" w:rsidR="00EE3A27" w:rsidRDefault="00982893" w:rsidP="0007027D">
            <w:pPr>
              <w:pStyle w:val="Heading1"/>
              <w:outlineLvl w:val="0"/>
            </w:pPr>
            <w:r>
              <w:t xml:space="preserve">Project </w:t>
            </w:r>
            <w:r w:rsidR="00140B9E">
              <w:t>r</w:t>
            </w:r>
            <w:r>
              <w:t xml:space="preserve">isk </w:t>
            </w:r>
            <w:r w:rsidR="00140B9E">
              <w:t>l</w:t>
            </w:r>
            <w:r>
              <w:t>evel</w:t>
            </w:r>
          </w:p>
          <w:p w14:paraId="0096980C" w14:textId="26A50C66" w:rsidR="00982893" w:rsidRPr="00982893" w:rsidRDefault="00982893" w:rsidP="00982893">
            <w:pPr>
              <w:pStyle w:val="Heading2"/>
              <w:outlineLvl w:val="1"/>
            </w:pPr>
            <w:r>
              <w:t>For the purposes of Technical Specification MRTS52 the project shall comply with the requirements of the following erosion risk level</w:t>
            </w:r>
            <w:r w:rsidR="00C004B9">
              <w:t> </w:t>
            </w:r>
            <w:r>
              <w:t>(Clause 1.3)</w:t>
            </w:r>
          </w:p>
        </w:tc>
      </w:tr>
      <w:tr w:rsidR="003C60DD" w14:paraId="333CAD47" w14:textId="77777777" w:rsidTr="00140B9E">
        <w:trPr>
          <w:trHeight w:val="633"/>
        </w:trPr>
        <w:tc>
          <w:tcPr>
            <w:tcW w:w="3828" w:type="dxa"/>
            <w:tcBorders>
              <w:right w:val="single" w:sz="4" w:space="0" w:color="auto"/>
            </w:tcBorders>
          </w:tcPr>
          <w:p w14:paraId="22E2DCDE" w14:textId="77777777" w:rsidR="007C6377" w:rsidRPr="007C6377" w:rsidRDefault="007C6377" w:rsidP="007C6377">
            <w:pPr>
              <w:pStyle w:val="BodyText"/>
              <w:jc w:val="right"/>
              <w:rPr>
                <w:b/>
              </w:rPr>
            </w:pPr>
            <w:r w:rsidRPr="007C6377">
              <w:rPr>
                <w:b/>
              </w:rPr>
              <w:t>Low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415" w14:textId="77777777" w:rsidR="007C6377" w:rsidRDefault="007C6377" w:rsidP="00140B9E">
            <w:pPr>
              <w:pStyle w:val="BodyText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21E015C" w14:textId="77777777" w:rsidR="007C6377" w:rsidRPr="007C6377" w:rsidRDefault="007C6377" w:rsidP="007C6377">
            <w:pPr>
              <w:pStyle w:val="BodyText"/>
              <w:jc w:val="right"/>
              <w:rPr>
                <w:b/>
              </w:rPr>
            </w:pPr>
            <w:r w:rsidRPr="007C6377">
              <w:rPr>
                <w:b/>
              </w:rPr>
              <w:t>Medium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517" w14:textId="77777777" w:rsidR="007C6377" w:rsidRDefault="007C6377" w:rsidP="00140B9E">
            <w:pPr>
              <w:pStyle w:val="BodyText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60F80F" w14:textId="77777777" w:rsidR="007C6377" w:rsidRPr="007C6377" w:rsidRDefault="007C6377" w:rsidP="00982893">
            <w:pPr>
              <w:pStyle w:val="BodyText"/>
              <w:jc w:val="right"/>
              <w:rPr>
                <w:b/>
              </w:rPr>
            </w:pPr>
            <w:r w:rsidRPr="007C6377">
              <w:rPr>
                <w:b/>
              </w:rPr>
              <w:t>High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616" w14:textId="77777777" w:rsidR="007C6377" w:rsidRDefault="007C6377" w:rsidP="00140B9E">
            <w:pPr>
              <w:pStyle w:val="BodyText"/>
              <w:jc w:val="center"/>
            </w:pPr>
          </w:p>
        </w:tc>
      </w:tr>
    </w:tbl>
    <w:p w14:paraId="3D630E6A" w14:textId="77777777" w:rsidR="00140B9E" w:rsidRDefault="00140B9E" w:rsidP="00140B9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244"/>
        <w:gridCol w:w="709"/>
        <w:gridCol w:w="851"/>
        <w:gridCol w:w="696"/>
      </w:tblGrid>
      <w:tr w:rsidR="003C60DD" w14:paraId="79BDA885" w14:textId="77777777" w:rsidTr="00A07044">
        <w:tc>
          <w:tcPr>
            <w:tcW w:w="9060" w:type="dxa"/>
            <w:gridSpan w:val="5"/>
          </w:tcPr>
          <w:p w14:paraId="533029BA" w14:textId="447904CC" w:rsidR="003C60DD" w:rsidRDefault="003C60DD" w:rsidP="00140B9E">
            <w:pPr>
              <w:pStyle w:val="Heading2"/>
              <w:keepNext w:val="0"/>
              <w:keepLines w:val="0"/>
              <w:outlineLvl w:val="1"/>
            </w:pPr>
            <w:r>
              <w:t>Different erosion risk levels are required at different times of the year and</w:t>
            </w:r>
            <w:r w:rsidR="00586639">
              <w:t> </w:t>
            </w:r>
            <w:r>
              <w:t>/</w:t>
            </w:r>
            <w:r w:rsidR="00586639">
              <w:t> </w:t>
            </w:r>
            <w:r>
              <w:t>or for sites with stark topography and/or soil characteristic differences</w:t>
            </w:r>
            <w:r w:rsidR="00C004B9">
              <w:t> </w:t>
            </w:r>
            <w:r>
              <w:t>(Clause 1.3)</w:t>
            </w:r>
          </w:p>
        </w:tc>
      </w:tr>
      <w:tr w:rsidR="003C60DD" w14:paraId="0A784CED" w14:textId="77777777" w:rsidTr="00140B9E">
        <w:trPr>
          <w:trHeight w:val="560"/>
        </w:trPr>
        <w:tc>
          <w:tcPr>
            <w:tcW w:w="560" w:type="dxa"/>
          </w:tcPr>
          <w:p w14:paraId="7BF7025B" w14:textId="77777777" w:rsidR="003C60DD" w:rsidRDefault="003C60DD" w:rsidP="00140B9E">
            <w:pPr>
              <w:pStyle w:val="BodyText"/>
              <w:keepNext w:val="0"/>
              <w:keepLines w:val="0"/>
            </w:pPr>
          </w:p>
        </w:tc>
        <w:tc>
          <w:tcPr>
            <w:tcW w:w="6244" w:type="dxa"/>
            <w:tcBorders>
              <w:right w:val="single" w:sz="4" w:space="0" w:color="auto"/>
            </w:tcBorders>
          </w:tcPr>
          <w:p w14:paraId="4E2249A1" w14:textId="77777777" w:rsidR="003C60DD" w:rsidRPr="003C60DD" w:rsidRDefault="003C60DD" w:rsidP="00140B9E">
            <w:pPr>
              <w:pStyle w:val="BodyText"/>
              <w:keepNext w:val="0"/>
              <w:keepLines w:val="0"/>
              <w:jc w:val="right"/>
              <w:rPr>
                <w:b/>
              </w:rPr>
            </w:pPr>
            <w:r w:rsidRPr="003C60DD">
              <w:rPr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6F9" w14:textId="77777777" w:rsidR="003C60DD" w:rsidRDefault="003C60DD" w:rsidP="00140B9E">
            <w:pPr>
              <w:pStyle w:val="BodyText"/>
              <w:keepNext w:val="0"/>
              <w:keepLines w:val="0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99BE00" w14:textId="77777777" w:rsidR="003C60DD" w:rsidRPr="003C60DD" w:rsidRDefault="003C60DD" w:rsidP="00140B9E">
            <w:pPr>
              <w:pStyle w:val="BodyText"/>
              <w:keepNext w:val="0"/>
              <w:keepLines w:val="0"/>
              <w:jc w:val="right"/>
              <w:rPr>
                <w:b/>
              </w:rPr>
            </w:pPr>
            <w:r w:rsidRPr="003C60DD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AAD" w14:textId="77777777" w:rsidR="003C60DD" w:rsidRDefault="003C60DD" w:rsidP="00140B9E">
            <w:pPr>
              <w:pStyle w:val="BodyText"/>
              <w:keepNext w:val="0"/>
              <w:keepLines w:val="0"/>
              <w:jc w:val="center"/>
            </w:pPr>
          </w:p>
        </w:tc>
      </w:tr>
    </w:tbl>
    <w:p w14:paraId="6739EB43" w14:textId="77777777" w:rsidR="00140B9E" w:rsidRDefault="00140B9E" w:rsidP="00140B9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504"/>
      </w:tblGrid>
      <w:tr w:rsidR="003C60DD" w14:paraId="759F7173" w14:textId="77777777" w:rsidTr="00552A11">
        <w:tc>
          <w:tcPr>
            <w:tcW w:w="9060" w:type="dxa"/>
            <w:gridSpan w:val="2"/>
          </w:tcPr>
          <w:p w14:paraId="63134734" w14:textId="03EAF247" w:rsidR="003C60DD" w:rsidRDefault="003C60DD" w:rsidP="00140B9E">
            <w:pPr>
              <w:pStyle w:val="Heading2"/>
              <w:keepNext w:val="0"/>
              <w:keepLines w:val="0"/>
              <w:outlineLvl w:val="1"/>
            </w:pPr>
            <w:r>
              <w:t>Details of project duration, timing of year and seasonal rainfall affecting erosion risk levels</w:t>
            </w:r>
            <w:r w:rsidR="00C004B9">
              <w:t> </w:t>
            </w:r>
            <w:r>
              <w:t>(Clause 1.3)</w:t>
            </w:r>
          </w:p>
        </w:tc>
      </w:tr>
      <w:tr w:rsidR="003C60DD" w14:paraId="589396C9" w14:textId="77777777" w:rsidTr="00552A11">
        <w:trPr>
          <w:trHeight w:val="1295"/>
        </w:trPr>
        <w:tc>
          <w:tcPr>
            <w:tcW w:w="560" w:type="dxa"/>
            <w:tcBorders>
              <w:right w:val="single" w:sz="4" w:space="0" w:color="auto"/>
            </w:tcBorders>
          </w:tcPr>
          <w:p w14:paraId="00D047A3" w14:textId="77777777" w:rsidR="003C60DD" w:rsidRDefault="003C60DD" w:rsidP="00140B9E">
            <w:pPr>
              <w:pStyle w:val="BodyText"/>
              <w:keepNext w:val="0"/>
              <w:keepLines w:val="0"/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58D942" w14:textId="77777777" w:rsidR="003C60DD" w:rsidRPr="00C72A59" w:rsidRDefault="003C60DD" w:rsidP="00C72A59">
            <w:pPr>
              <w:pStyle w:val="BodyText"/>
            </w:pPr>
          </w:p>
        </w:tc>
      </w:tr>
      <w:tr w:rsidR="00A67E68" w14:paraId="0369C7E9" w14:textId="77777777" w:rsidTr="00552A11">
        <w:tc>
          <w:tcPr>
            <w:tcW w:w="9064" w:type="dxa"/>
            <w:gridSpan w:val="2"/>
          </w:tcPr>
          <w:p w14:paraId="4A51D864" w14:textId="3C1FED33" w:rsidR="00A67E68" w:rsidRDefault="006A61FB" w:rsidP="00A67E68">
            <w:pPr>
              <w:pStyle w:val="Heading1"/>
              <w:outlineLvl w:val="0"/>
            </w:pPr>
            <w:bookmarkStart w:id="0" w:name="_GoBack"/>
            <w:bookmarkEnd w:id="0"/>
            <w:r>
              <w:lastRenderedPageBreak/>
              <w:t xml:space="preserve">Erosion and </w:t>
            </w:r>
            <w:r w:rsidR="00140B9E">
              <w:t>s</w:t>
            </w:r>
            <w:r>
              <w:t xml:space="preserve">ediment </w:t>
            </w:r>
            <w:r w:rsidR="00140B9E">
              <w:t>c</w:t>
            </w:r>
            <w:r>
              <w:t>ontrol</w:t>
            </w:r>
          </w:p>
          <w:p w14:paraId="40E745B3" w14:textId="77777777" w:rsidR="00A67E68" w:rsidRPr="00A67E68" w:rsidRDefault="006A61FB" w:rsidP="006A61FB">
            <w:pPr>
              <w:pStyle w:val="Heading2"/>
              <w:outlineLvl w:val="1"/>
            </w:pPr>
            <w:r>
              <w:t>Project specific issues and requirements for temporary erosion and sediment control (Clause 6.2)</w:t>
            </w:r>
          </w:p>
        </w:tc>
      </w:tr>
      <w:tr w:rsidR="00A67E68" w14:paraId="237F5C1C" w14:textId="77777777" w:rsidTr="00552A11">
        <w:trPr>
          <w:trHeight w:val="1703"/>
        </w:trPr>
        <w:tc>
          <w:tcPr>
            <w:tcW w:w="560" w:type="dxa"/>
            <w:tcBorders>
              <w:right w:val="single" w:sz="4" w:space="0" w:color="auto"/>
            </w:tcBorders>
          </w:tcPr>
          <w:p w14:paraId="0C26EDFE" w14:textId="77777777" w:rsidR="00A67E68" w:rsidRDefault="00A67E68" w:rsidP="00A07044">
            <w:pPr>
              <w:pStyle w:val="BodyText"/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C84F387" w14:textId="77777777" w:rsidR="00A67E68" w:rsidRDefault="00A67E68" w:rsidP="00140B9E">
            <w:pPr>
              <w:pStyle w:val="BodyText"/>
              <w:keepNext w:val="0"/>
              <w:keepLines w:val="0"/>
            </w:pPr>
          </w:p>
        </w:tc>
      </w:tr>
    </w:tbl>
    <w:p w14:paraId="67FD5E62" w14:textId="77777777" w:rsidR="0003466A" w:rsidRDefault="0003466A" w:rsidP="006A61FB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86"/>
      </w:tblGrid>
      <w:tr w:rsidR="006A61FB" w14:paraId="3B32788C" w14:textId="77777777" w:rsidTr="00E67753">
        <w:tc>
          <w:tcPr>
            <w:tcW w:w="9060" w:type="dxa"/>
            <w:gridSpan w:val="2"/>
          </w:tcPr>
          <w:p w14:paraId="334A0A2D" w14:textId="00B38012" w:rsidR="006A61FB" w:rsidRPr="00A67E68" w:rsidRDefault="00223B68" w:rsidP="00E67753">
            <w:pPr>
              <w:pStyle w:val="Heading1"/>
              <w:outlineLvl w:val="0"/>
            </w:pPr>
            <w:r>
              <w:t xml:space="preserve">Inspections and </w:t>
            </w:r>
            <w:r w:rsidR="00140B9E">
              <w:t>a</w:t>
            </w:r>
            <w:r>
              <w:t>udits</w:t>
            </w:r>
          </w:p>
          <w:p w14:paraId="3A7525A8" w14:textId="02442739" w:rsidR="006A61FB" w:rsidRDefault="00223B68" w:rsidP="00E67753">
            <w:pPr>
              <w:pStyle w:val="Heading2"/>
              <w:outlineLvl w:val="1"/>
            </w:pPr>
            <w:r>
              <w:t>Inspection and audit additional requirements</w:t>
            </w:r>
            <w:r w:rsidR="00C004B9">
              <w:t> </w:t>
            </w:r>
            <w:r>
              <w:t>(Clause 9)</w:t>
            </w:r>
          </w:p>
        </w:tc>
      </w:tr>
      <w:tr w:rsidR="006A61FB" w:rsidRPr="006A61FB" w14:paraId="4A4B9CC8" w14:textId="77777777" w:rsidTr="00140B9E">
        <w:trPr>
          <w:trHeight w:val="1615"/>
        </w:trPr>
        <w:tc>
          <w:tcPr>
            <w:tcW w:w="574" w:type="dxa"/>
            <w:tcBorders>
              <w:right w:val="single" w:sz="4" w:space="0" w:color="auto"/>
            </w:tcBorders>
          </w:tcPr>
          <w:p w14:paraId="1A475686" w14:textId="77777777" w:rsidR="006A61FB" w:rsidRDefault="006A61FB" w:rsidP="00E67753">
            <w:pPr>
              <w:pStyle w:val="BodyText"/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DCF06FB" w14:textId="77777777" w:rsidR="006A61FB" w:rsidRPr="00140B9E" w:rsidRDefault="006A61FB" w:rsidP="00140B9E">
            <w:pPr>
              <w:pStyle w:val="BodyText"/>
            </w:pPr>
          </w:p>
        </w:tc>
      </w:tr>
    </w:tbl>
    <w:p w14:paraId="51CA7714" w14:textId="77777777" w:rsidR="006A61FB" w:rsidRDefault="006A61FB" w:rsidP="00223B68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5380"/>
        <w:gridCol w:w="709"/>
        <w:gridCol w:w="2397"/>
      </w:tblGrid>
      <w:tr w:rsidR="00223B68" w14:paraId="43BBAE6A" w14:textId="77777777" w:rsidTr="00E67753">
        <w:tc>
          <w:tcPr>
            <w:tcW w:w="9060" w:type="dxa"/>
            <w:gridSpan w:val="4"/>
          </w:tcPr>
          <w:p w14:paraId="5F470C9C" w14:textId="483659CE" w:rsidR="00223B68" w:rsidRDefault="00223B68" w:rsidP="00140B9E">
            <w:pPr>
              <w:pStyle w:val="Heading1"/>
              <w:outlineLvl w:val="0"/>
            </w:pPr>
            <w:r>
              <w:t xml:space="preserve">Cost </w:t>
            </w:r>
            <w:r w:rsidR="00140B9E">
              <w:t>r</w:t>
            </w:r>
            <w:r>
              <w:t xml:space="preserve">ecovery for </w:t>
            </w:r>
            <w:r w:rsidR="00140B9E">
              <w:t>i</w:t>
            </w:r>
            <w:r>
              <w:t>ncidents</w:t>
            </w:r>
            <w:r w:rsidR="00C004B9">
              <w:t> </w:t>
            </w:r>
            <w:r>
              <w:t>(Clause 9.2)</w:t>
            </w:r>
          </w:p>
        </w:tc>
      </w:tr>
      <w:tr w:rsidR="00223B68" w:rsidRPr="006A61FB" w14:paraId="1C05DF70" w14:textId="77777777" w:rsidTr="00C72A59">
        <w:trPr>
          <w:trHeight w:val="686"/>
        </w:trPr>
        <w:tc>
          <w:tcPr>
            <w:tcW w:w="574" w:type="dxa"/>
          </w:tcPr>
          <w:p w14:paraId="121EE803" w14:textId="77777777" w:rsidR="00223B68" w:rsidRDefault="00223B68" w:rsidP="00E67753">
            <w:pPr>
              <w:pStyle w:val="BodyText"/>
            </w:pPr>
          </w:p>
        </w:tc>
        <w:tc>
          <w:tcPr>
            <w:tcW w:w="5380" w:type="dxa"/>
          </w:tcPr>
          <w:p w14:paraId="46B763DA" w14:textId="77777777" w:rsidR="00223B68" w:rsidRPr="00223B68" w:rsidRDefault="00223B68" w:rsidP="00223B68">
            <w:pPr>
              <w:pStyle w:val="BodyText"/>
            </w:pPr>
            <w:r w:rsidRPr="00223B68">
              <w:t>Hourly rate used for calculation of cost recovery for serious or material environmental harm incident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7E74D8" w14:textId="77777777" w:rsidR="00223B68" w:rsidRPr="006A61FB" w:rsidRDefault="00223B68" w:rsidP="00066C9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$/hr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35C" w14:textId="77777777" w:rsidR="00223B68" w:rsidRPr="00C72A59" w:rsidRDefault="00223B68" w:rsidP="00C72A59">
            <w:pPr>
              <w:pStyle w:val="BodyText"/>
              <w:jc w:val="center"/>
            </w:pPr>
          </w:p>
        </w:tc>
      </w:tr>
    </w:tbl>
    <w:p w14:paraId="28599C51" w14:textId="77777777" w:rsidR="00223B68" w:rsidRDefault="00223B68" w:rsidP="0073035C">
      <w:pPr>
        <w:pStyle w:val="BodyText"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8486"/>
      </w:tblGrid>
      <w:tr w:rsidR="0073035C" w14:paraId="5DC2C69D" w14:textId="77777777" w:rsidTr="00E67753">
        <w:tc>
          <w:tcPr>
            <w:tcW w:w="9060" w:type="dxa"/>
            <w:gridSpan w:val="2"/>
          </w:tcPr>
          <w:p w14:paraId="10CE84A1" w14:textId="2E3DD817" w:rsidR="0073035C" w:rsidRDefault="0073035C" w:rsidP="00140B9E">
            <w:pPr>
              <w:pStyle w:val="Heading1"/>
              <w:outlineLvl w:val="0"/>
            </w:pPr>
            <w:r>
              <w:t xml:space="preserve">Supplementary </w:t>
            </w:r>
            <w:r w:rsidR="00140B9E">
              <w:t>r</w:t>
            </w:r>
            <w:r>
              <w:t>equirements</w:t>
            </w:r>
            <w:r w:rsidR="00C004B9">
              <w:t> </w:t>
            </w:r>
            <w:r>
              <w:t>(Clause 11)</w:t>
            </w:r>
          </w:p>
        </w:tc>
      </w:tr>
      <w:tr w:rsidR="0073035C" w:rsidRPr="006A61FB" w14:paraId="006B77C7" w14:textId="77777777" w:rsidTr="00140B9E">
        <w:trPr>
          <w:trHeight w:val="1863"/>
        </w:trPr>
        <w:tc>
          <w:tcPr>
            <w:tcW w:w="574" w:type="dxa"/>
            <w:tcBorders>
              <w:right w:val="single" w:sz="4" w:space="0" w:color="auto"/>
            </w:tcBorders>
          </w:tcPr>
          <w:p w14:paraId="144A62BC" w14:textId="77777777" w:rsidR="0073035C" w:rsidRDefault="0073035C" w:rsidP="00E67753">
            <w:pPr>
              <w:pStyle w:val="BodyText"/>
            </w:pP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4BA76C8" w14:textId="77777777" w:rsidR="0073035C" w:rsidRPr="00C72A59" w:rsidRDefault="0073035C" w:rsidP="00C72A59">
            <w:pPr>
              <w:pStyle w:val="BodyText"/>
            </w:pPr>
          </w:p>
        </w:tc>
      </w:tr>
    </w:tbl>
    <w:p w14:paraId="35DECBB6" w14:textId="77777777" w:rsidR="0073035C" w:rsidRDefault="0073035C" w:rsidP="0064699C">
      <w:pPr>
        <w:pStyle w:val="BodyText"/>
      </w:pPr>
    </w:p>
    <w:sectPr w:rsidR="0073035C" w:rsidSect="00685517">
      <w:headerReference w:type="default" r:id="rId12"/>
      <w:footerReference w:type="default" r:id="rId13"/>
      <w:pgSz w:w="11906" w:h="16838" w:code="9"/>
      <w:pgMar w:top="1418" w:right="1418" w:bottom="1276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49F2" w14:textId="77777777" w:rsidR="00EF2FDD" w:rsidRDefault="00EF2FDD">
      <w:r>
        <w:separator/>
      </w:r>
    </w:p>
    <w:p w14:paraId="2E8794BE" w14:textId="77777777" w:rsidR="00EF2FDD" w:rsidRDefault="00EF2FDD"/>
  </w:endnote>
  <w:endnote w:type="continuationSeparator" w:id="0">
    <w:p w14:paraId="270B79DB" w14:textId="77777777" w:rsidR="00EF2FDD" w:rsidRDefault="00EF2FDD">
      <w:r>
        <w:continuationSeparator/>
      </w:r>
    </w:p>
    <w:p w14:paraId="7E4E9B73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C59D" w14:textId="2004B55A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 xml:space="preserve">Transport and Main Roads Specifications, </w:t>
    </w:r>
    <w:r w:rsidR="00C004B9">
      <w:t>November 2021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C947CD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C8107" w14:textId="77777777" w:rsidR="00EF2FDD" w:rsidRDefault="00EF2FDD">
      <w:r>
        <w:separator/>
      </w:r>
    </w:p>
    <w:p w14:paraId="1D4EC721" w14:textId="77777777" w:rsidR="00EF2FDD" w:rsidRDefault="00EF2FDD"/>
  </w:footnote>
  <w:footnote w:type="continuationSeparator" w:id="0">
    <w:p w14:paraId="38C9FD5A" w14:textId="77777777" w:rsidR="00EF2FDD" w:rsidRDefault="00EF2FDD">
      <w:r>
        <w:continuationSeparator/>
      </w:r>
    </w:p>
    <w:p w14:paraId="380946BA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7E2D" w14:textId="67BBE081" w:rsidR="00CE3694" w:rsidRPr="00125B5A" w:rsidRDefault="00CE3694" w:rsidP="00CE3694">
    <w:pPr>
      <w:pStyle w:val="HeaderChapterpart"/>
    </w:pPr>
    <w:r>
      <w:t xml:space="preserve">Technical Specification Annexure, </w:t>
    </w:r>
    <w:r w:rsidR="006A61FB">
      <w:t>MRTS52.1</w:t>
    </w:r>
    <w:r w:rsidR="00C004B9">
      <w:t> </w:t>
    </w:r>
    <w:r w:rsidR="006A61FB">
      <w:t>Erosion and Sediment Control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4821E8"/>
    <w:multiLevelType w:val="multilevel"/>
    <w:tmpl w:val="620CC31C"/>
    <w:numStyleLink w:val="ListAllBullets3Level"/>
  </w:abstractNum>
  <w:abstractNum w:abstractNumId="2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B0774F"/>
    <w:multiLevelType w:val="multilevel"/>
    <w:tmpl w:val="620CC31C"/>
    <w:numStyleLink w:val="ListAllBullets3Level"/>
  </w:abstractNum>
  <w:abstractNum w:abstractNumId="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9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7E9F"/>
    <w:rsid w:val="00022028"/>
    <w:rsid w:val="00022FEC"/>
    <w:rsid w:val="000313CD"/>
    <w:rsid w:val="00031DFC"/>
    <w:rsid w:val="0003466A"/>
    <w:rsid w:val="00042CEB"/>
    <w:rsid w:val="0006499F"/>
    <w:rsid w:val="00066C9E"/>
    <w:rsid w:val="00066DBE"/>
    <w:rsid w:val="0006713E"/>
    <w:rsid w:val="00070044"/>
    <w:rsid w:val="0007027D"/>
    <w:rsid w:val="0007165A"/>
    <w:rsid w:val="00075B74"/>
    <w:rsid w:val="00080E05"/>
    <w:rsid w:val="000913ED"/>
    <w:rsid w:val="00096FC7"/>
    <w:rsid w:val="000B047B"/>
    <w:rsid w:val="000B71E8"/>
    <w:rsid w:val="000D1AEA"/>
    <w:rsid w:val="000E1CE3"/>
    <w:rsid w:val="0010528D"/>
    <w:rsid w:val="00115E98"/>
    <w:rsid w:val="00117AA8"/>
    <w:rsid w:val="00125B5A"/>
    <w:rsid w:val="001276D9"/>
    <w:rsid w:val="00140B9E"/>
    <w:rsid w:val="00154B81"/>
    <w:rsid w:val="00172FEB"/>
    <w:rsid w:val="00176CC5"/>
    <w:rsid w:val="001810DF"/>
    <w:rsid w:val="001A4752"/>
    <w:rsid w:val="001A697D"/>
    <w:rsid w:val="001A7C0A"/>
    <w:rsid w:val="001B0E88"/>
    <w:rsid w:val="001B1393"/>
    <w:rsid w:val="001C6957"/>
    <w:rsid w:val="001C6D5F"/>
    <w:rsid w:val="001E28D4"/>
    <w:rsid w:val="001E3C39"/>
    <w:rsid w:val="001E3E78"/>
    <w:rsid w:val="001F2035"/>
    <w:rsid w:val="00216756"/>
    <w:rsid w:val="00216F79"/>
    <w:rsid w:val="00217457"/>
    <w:rsid w:val="00223B68"/>
    <w:rsid w:val="0022490D"/>
    <w:rsid w:val="00224C99"/>
    <w:rsid w:val="00231903"/>
    <w:rsid w:val="00232573"/>
    <w:rsid w:val="00234B98"/>
    <w:rsid w:val="002405CD"/>
    <w:rsid w:val="002407FF"/>
    <w:rsid w:val="0024107A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17B3"/>
    <w:rsid w:val="002F2356"/>
    <w:rsid w:val="0030503A"/>
    <w:rsid w:val="00305BD7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C60DD"/>
    <w:rsid w:val="003D1729"/>
    <w:rsid w:val="003E0E9D"/>
    <w:rsid w:val="003E3C82"/>
    <w:rsid w:val="003F092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3BF1"/>
    <w:rsid w:val="004F4085"/>
    <w:rsid w:val="00500A28"/>
    <w:rsid w:val="00501027"/>
    <w:rsid w:val="00521D18"/>
    <w:rsid w:val="005233EF"/>
    <w:rsid w:val="00526282"/>
    <w:rsid w:val="00527404"/>
    <w:rsid w:val="00530265"/>
    <w:rsid w:val="00531F22"/>
    <w:rsid w:val="005424A4"/>
    <w:rsid w:val="00552A11"/>
    <w:rsid w:val="00555B77"/>
    <w:rsid w:val="00556E72"/>
    <w:rsid w:val="005748A5"/>
    <w:rsid w:val="00575CE8"/>
    <w:rsid w:val="005815CB"/>
    <w:rsid w:val="00582599"/>
    <w:rsid w:val="005826B9"/>
    <w:rsid w:val="00582E91"/>
    <w:rsid w:val="00586639"/>
    <w:rsid w:val="00592D85"/>
    <w:rsid w:val="0059511F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5517"/>
    <w:rsid w:val="00686875"/>
    <w:rsid w:val="006954F6"/>
    <w:rsid w:val="006A61FB"/>
    <w:rsid w:val="006A6908"/>
    <w:rsid w:val="006C2B1A"/>
    <w:rsid w:val="006D2668"/>
    <w:rsid w:val="006D2FDF"/>
    <w:rsid w:val="006D52CB"/>
    <w:rsid w:val="006D553A"/>
    <w:rsid w:val="00720C44"/>
    <w:rsid w:val="00723F1A"/>
    <w:rsid w:val="0073035C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C6377"/>
    <w:rsid w:val="007D0963"/>
    <w:rsid w:val="007D76AC"/>
    <w:rsid w:val="00811807"/>
    <w:rsid w:val="00836DC0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026E"/>
    <w:rsid w:val="00926AFF"/>
    <w:rsid w:val="00937DB8"/>
    <w:rsid w:val="00940C46"/>
    <w:rsid w:val="00944A3A"/>
    <w:rsid w:val="00945942"/>
    <w:rsid w:val="009712C0"/>
    <w:rsid w:val="00971E68"/>
    <w:rsid w:val="00973A98"/>
    <w:rsid w:val="00982893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64A05"/>
    <w:rsid w:val="00A67E68"/>
    <w:rsid w:val="00A832D7"/>
    <w:rsid w:val="00A87F08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004B9"/>
    <w:rsid w:val="00C3039A"/>
    <w:rsid w:val="00C33EEE"/>
    <w:rsid w:val="00C34106"/>
    <w:rsid w:val="00C352F9"/>
    <w:rsid w:val="00C37C4F"/>
    <w:rsid w:val="00C456DF"/>
    <w:rsid w:val="00C50278"/>
    <w:rsid w:val="00C62500"/>
    <w:rsid w:val="00C72A59"/>
    <w:rsid w:val="00C76378"/>
    <w:rsid w:val="00C81006"/>
    <w:rsid w:val="00C947CD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D6F"/>
    <w:rsid w:val="00D12160"/>
    <w:rsid w:val="00D124FD"/>
    <w:rsid w:val="00D137DA"/>
    <w:rsid w:val="00D15248"/>
    <w:rsid w:val="00D435F2"/>
    <w:rsid w:val="00D56593"/>
    <w:rsid w:val="00D67F00"/>
    <w:rsid w:val="00D76862"/>
    <w:rsid w:val="00D8447C"/>
    <w:rsid w:val="00D86598"/>
    <w:rsid w:val="00DA20DD"/>
    <w:rsid w:val="00DB4FCC"/>
    <w:rsid w:val="00DC076F"/>
    <w:rsid w:val="00DC376C"/>
    <w:rsid w:val="00DE56ED"/>
    <w:rsid w:val="00DF1C54"/>
    <w:rsid w:val="00DF27E0"/>
    <w:rsid w:val="00DF40B1"/>
    <w:rsid w:val="00E1282D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15554"/>
    <w:rsid w:val="00F23DCF"/>
    <w:rsid w:val="00F23EF7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311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6685BD27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22490D"/>
    <w:pPr>
      <w:keepNext/>
      <w:numPr>
        <w:numId w:val="1"/>
      </w:numPr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  <w:style w:type="character" w:styleId="CommentReference">
    <w:name w:val="annotation reference"/>
    <w:basedOn w:val="DefaultParagraphFont"/>
    <w:rsid w:val="00066C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C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66C9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6C9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c972935-d489-4a83-af2a-c34816ed2832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2</Pages>
  <Words>195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MRTS52.1 - Annexure</vt:lpstr>
    </vt:vector>
  </TitlesOfParts>
  <Company>Department of Transport and Main Roads</Company>
  <LinksUpToDate>false</LinksUpToDate>
  <CharactersWithSpaces>1341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MRTS52.1 - Annexure</dc:title>
  <dc:subject>Erosion and Sediment Control</dc:subject>
  <dc:creator>Department of Transport and Main Roads</dc:creator>
  <cp:keywords>Specification; Technical; Standard; Contract; Tender; Construction; Design</cp:keywords>
  <dc:description/>
  <cp:lastModifiedBy>Courtney M West</cp:lastModifiedBy>
  <cp:revision>4</cp:revision>
  <cp:lastPrinted>2013-06-20T03:17:00Z</cp:lastPrinted>
  <dcterms:created xsi:type="dcterms:W3CDTF">2018-07-12T07:13:00Z</dcterms:created>
  <dcterms:modified xsi:type="dcterms:W3CDTF">2021-11-10T03:18:00Z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